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A" w:rsidRDefault="008C119A" w:rsidP="00FF79D1">
      <w:pPr>
        <w:rPr>
          <w:rFonts w:ascii="Times New Roman" w:hAnsi="Times New Roman"/>
        </w:rPr>
      </w:pPr>
    </w:p>
    <w:p w:rsidR="008C119A" w:rsidRPr="00463A50" w:rsidRDefault="008C119A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8C119A" w:rsidRPr="00463A50" w:rsidRDefault="008C119A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8C119A" w:rsidRPr="00463A50" w:rsidRDefault="008C119A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17.02.17 г.</w:t>
      </w:r>
    </w:p>
    <w:p w:rsidR="008C119A" w:rsidRDefault="008C119A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8C119A" w:rsidRPr="00012345" w:rsidRDefault="008C119A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области." увеличить бюджетные ассигнования</w:t>
      </w:r>
    </w:p>
    <w:p w:rsidR="008C119A" w:rsidRDefault="008C119A" w:rsidP="005E53A5">
      <w:pPr>
        <w:jc w:val="both"/>
        <w:rPr>
          <w:rFonts w:ascii="Times New Roman" w:hAnsi="Times New Roman"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B2282D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196,40 тыс.руб. ; </w:t>
      </w:r>
    </w:p>
    <w:p w:rsidR="008C119A" w:rsidRDefault="008C119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1.005 "Расходы на организацию водоснабжения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B2282D">
        <w:rPr>
          <w:rFonts w:ascii="Times New Roman" w:hAnsi="Times New Roman"/>
          <w:sz w:val="24"/>
          <w:szCs w:val="24"/>
        </w:rPr>
        <w:t>ности по софинансированию – местные инициативы" в сумме 112,00 тыс.руб.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8C119A" w:rsidRDefault="008C119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119A" w:rsidRDefault="008C119A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C119A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70,00 тыс.руб., </w:t>
      </w:r>
    </w:p>
    <w:p w:rsidR="008C119A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 территории поселения" в сумме 222,30 тыс. руб,</w:t>
      </w:r>
    </w:p>
    <w:p w:rsidR="008C119A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 по мероприятию 1.004 " Проведение мероп</w:t>
      </w:r>
      <w:r>
        <w:rPr>
          <w:rFonts w:ascii="Times New Roman" w:hAnsi="Times New Roman"/>
          <w:bCs/>
          <w:sz w:val="24"/>
          <w:szCs w:val="24"/>
        </w:rPr>
        <w:t>р</w:t>
      </w:r>
      <w:r w:rsidRPr="00B2282D">
        <w:rPr>
          <w:rFonts w:ascii="Times New Roman" w:hAnsi="Times New Roman"/>
          <w:bCs/>
          <w:sz w:val="24"/>
          <w:szCs w:val="24"/>
        </w:rPr>
        <w:t xml:space="preserve">иятий по содержанию мест гражданских захоронений" в сумме 40,00 тыс.руб., </w:t>
      </w:r>
    </w:p>
    <w:p w:rsidR="008C119A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20,00 тыс.руб, </w:t>
      </w:r>
    </w:p>
    <w:p w:rsidR="008C119A" w:rsidRPr="00B2282D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>по мероприятию 2.001 " Вывоз мусора и ТБО от домов частного сектора с дальнейшей утилизацией" в сумме 110,00 тыс.руб.</w:t>
      </w:r>
    </w:p>
    <w:p w:rsidR="008C119A" w:rsidRPr="009469FA" w:rsidRDefault="008C119A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8C119A" w:rsidRPr="00463A50" w:rsidRDefault="008C119A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Н.А. Боркова</w:t>
      </w:r>
    </w:p>
    <w:p w:rsidR="008C119A" w:rsidRPr="00463A50" w:rsidRDefault="008C119A" w:rsidP="001D0DAB">
      <w:pPr>
        <w:rPr>
          <w:rFonts w:ascii="Times New Roman" w:hAnsi="Times New Roman"/>
          <w:sz w:val="24"/>
          <w:szCs w:val="24"/>
        </w:rPr>
      </w:pPr>
    </w:p>
    <w:sectPr w:rsidR="008C119A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84E37"/>
    <w:rsid w:val="000E4913"/>
    <w:rsid w:val="000E4D62"/>
    <w:rsid w:val="0015357D"/>
    <w:rsid w:val="001A3D26"/>
    <w:rsid w:val="001D0DAB"/>
    <w:rsid w:val="001D5748"/>
    <w:rsid w:val="00257381"/>
    <w:rsid w:val="00285E1F"/>
    <w:rsid w:val="0029325D"/>
    <w:rsid w:val="002C47AD"/>
    <w:rsid w:val="002F4B1B"/>
    <w:rsid w:val="00324823"/>
    <w:rsid w:val="00331410"/>
    <w:rsid w:val="00372B2B"/>
    <w:rsid w:val="003C5FAD"/>
    <w:rsid w:val="003D331E"/>
    <w:rsid w:val="00463A50"/>
    <w:rsid w:val="00480565"/>
    <w:rsid w:val="00505C0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8346D"/>
    <w:rsid w:val="00695A16"/>
    <w:rsid w:val="006C38F2"/>
    <w:rsid w:val="006D0060"/>
    <w:rsid w:val="006D1568"/>
    <w:rsid w:val="006D6571"/>
    <w:rsid w:val="006E4D71"/>
    <w:rsid w:val="0070195F"/>
    <w:rsid w:val="007248E5"/>
    <w:rsid w:val="007540B9"/>
    <w:rsid w:val="007A45C5"/>
    <w:rsid w:val="007B6EEA"/>
    <w:rsid w:val="007D2C7C"/>
    <w:rsid w:val="008053E4"/>
    <w:rsid w:val="008265AD"/>
    <w:rsid w:val="00831C7C"/>
    <w:rsid w:val="0089732F"/>
    <w:rsid w:val="008C119A"/>
    <w:rsid w:val="008C142E"/>
    <w:rsid w:val="008E5D77"/>
    <w:rsid w:val="008F45AD"/>
    <w:rsid w:val="009469FA"/>
    <w:rsid w:val="00955C11"/>
    <w:rsid w:val="009A660A"/>
    <w:rsid w:val="00A53D1E"/>
    <w:rsid w:val="00A9718A"/>
    <w:rsid w:val="00A973B3"/>
    <w:rsid w:val="00B2282D"/>
    <w:rsid w:val="00B30621"/>
    <w:rsid w:val="00B73276"/>
    <w:rsid w:val="00C30B4A"/>
    <w:rsid w:val="00C370FE"/>
    <w:rsid w:val="00C73233"/>
    <w:rsid w:val="00CA4628"/>
    <w:rsid w:val="00D26EEB"/>
    <w:rsid w:val="00D44D61"/>
    <w:rsid w:val="00D52824"/>
    <w:rsid w:val="00DC1C6C"/>
    <w:rsid w:val="00DF0B05"/>
    <w:rsid w:val="00E04161"/>
    <w:rsid w:val="00E178CA"/>
    <w:rsid w:val="00E272BC"/>
    <w:rsid w:val="00E658A5"/>
    <w:rsid w:val="00E80226"/>
    <w:rsid w:val="00EB0B53"/>
    <w:rsid w:val="00F274AE"/>
    <w:rsid w:val="00F36B5F"/>
    <w:rsid w:val="00F57F23"/>
    <w:rsid w:val="00F653B3"/>
    <w:rsid w:val="00F969F5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1</Pages>
  <Words>243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2017-02-28T07:26:00Z</cp:lastPrinted>
  <dcterms:created xsi:type="dcterms:W3CDTF">2015-08-12T06:49:00Z</dcterms:created>
  <dcterms:modified xsi:type="dcterms:W3CDTF">2017-02-28T07:26:00Z</dcterms:modified>
</cp:coreProperties>
</file>