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82" w:rsidRPr="00463A50" w:rsidRDefault="00130C82" w:rsidP="0070195F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130C82" w:rsidRPr="00463A50" w:rsidRDefault="00130C82" w:rsidP="00372B2B">
      <w:pPr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21.03.17 г.</w:t>
      </w:r>
    </w:p>
    <w:p w:rsidR="00130C82" w:rsidRDefault="00130C82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Западнодвинском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130C82" w:rsidRPr="00012345" w:rsidRDefault="00130C82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2345">
        <w:rPr>
          <w:rFonts w:ascii="Times New Roman" w:hAnsi="Times New Roman"/>
          <w:b/>
          <w:sz w:val="24"/>
          <w:szCs w:val="24"/>
        </w:rPr>
        <w:t>В подпрограмме  2 "Повышение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области." увеличить бюджетные ассигнования</w:t>
      </w:r>
    </w:p>
    <w:p w:rsidR="00130C82" w:rsidRDefault="00130C82" w:rsidP="005E53A5">
      <w:pPr>
        <w:jc w:val="both"/>
        <w:rPr>
          <w:rFonts w:ascii="Times New Roman" w:hAnsi="Times New Roman"/>
          <w:sz w:val="24"/>
          <w:szCs w:val="24"/>
        </w:rPr>
      </w:pPr>
      <w:r w:rsidRPr="00B2282D">
        <w:rPr>
          <w:rFonts w:ascii="Times New Roman" w:hAnsi="Times New Roman"/>
          <w:sz w:val="24"/>
          <w:szCs w:val="24"/>
        </w:rPr>
        <w:t>по мероприятию 1.004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B2282D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196,40 тыс.руб. ; </w:t>
      </w:r>
    </w:p>
    <w:p w:rsidR="00130C82" w:rsidRDefault="00130C82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2282D">
        <w:rPr>
          <w:rFonts w:ascii="Times New Roman" w:hAnsi="Times New Roman"/>
          <w:sz w:val="24"/>
          <w:szCs w:val="24"/>
        </w:rPr>
        <w:t>по мероприятию 1.005 "Расходы на организацию водоснабжения в сельской мес</w:t>
      </w:r>
      <w:r>
        <w:rPr>
          <w:rFonts w:ascii="Times New Roman" w:hAnsi="Times New Roman"/>
          <w:sz w:val="24"/>
          <w:szCs w:val="24"/>
        </w:rPr>
        <w:t>т</w:t>
      </w:r>
      <w:r w:rsidRPr="00B2282D">
        <w:rPr>
          <w:rFonts w:ascii="Times New Roman" w:hAnsi="Times New Roman"/>
          <w:sz w:val="24"/>
          <w:szCs w:val="24"/>
        </w:rPr>
        <w:t>ности по софинансированию – местные инициативы" в сумме 112,00 тыс.руб.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130C82" w:rsidRDefault="00130C82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0C82" w:rsidRDefault="00130C82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В подпрограмме  3 "Организация благоустройства территории Западнодвинского сельского поселения Западнодвинского района Тверской области " бюджетные ассигнования 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30C82" w:rsidRDefault="00130C8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1.002  "Развитие и содержание сетей уличного освещения в границах поселения." в сумме 70,00 тыс.руб., </w:t>
      </w:r>
    </w:p>
    <w:p w:rsidR="00130C82" w:rsidRDefault="00130C8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по мероприятию 1.003 "Проведение мероприятий по благоустройству территории поселения" в сумме 22</w:t>
      </w:r>
      <w:r>
        <w:rPr>
          <w:rFonts w:ascii="Times New Roman" w:hAnsi="Times New Roman"/>
          <w:bCs/>
          <w:sz w:val="24"/>
          <w:szCs w:val="24"/>
        </w:rPr>
        <w:t>1</w:t>
      </w:r>
      <w:r w:rsidRPr="00B2282D">
        <w:rPr>
          <w:rFonts w:ascii="Times New Roman" w:hAnsi="Times New Roman"/>
          <w:bCs/>
          <w:sz w:val="24"/>
          <w:szCs w:val="24"/>
        </w:rPr>
        <w:t>,30 тыс. руб,</w:t>
      </w:r>
    </w:p>
    <w:p w:rsidR="00130C82" w:rsidRDefault="00130C8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 по мероприятию 1.004 " Проведение мероп</w:t>
      </w:r>
      <w:r>
        <w:rPr>
          <w:rFonts w:ascii="Times New Roman" w:hAnsi="Times New Roman"/>
          <w:bCs/>
          <w:sz w:val="24"/>
          <w:szCs w:val="24"/>
        </w:rPr>
        <w:t>р</w:t>
      </w:r>
      <w:r w:rsidRPr="00B2282D">
        <w:rPr>
          <w:rFonts w:ascii="Times New Roman" w:hAnsi="Times New Roman"/>
          <w:bCs/>
          <w:sz w:val="24"/>
          <w:szCs w:val="24"/>
        </w:rPr>
        <w:t xml:space="preserve">иятий по содержанию мест гражданских захоронений" в сумме 40,00 тыс.руб., </w:t>
      </w:r>
    </w:p>
    <w:p w:rsidR="00130C82" w:rsidRDefault="00130C8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1.005 "Проведение мероприятий по восстановлению воинских захоронений" в сумме 20,00 тыс.руб, </w:t>
      </w:r>
    </w:p>
    <w:p w:rsidR="00130C82" w:rsidRPr="00B2282D" w:rsidRDefault="00130C8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>по мероприятию 2.001 " Вывоз мусора и ТБО от домов частного сектора с дальнейшей утилизацией" в сумме 110,00 тыс.руб.</w:t>
      </w:r>
    </w:p>
    <w:p w:rsidR="00130C82" w:rsidRDefault="00130C82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751226">
        <w:rPr>
          <w:rFonts w:ascii="Times New Roman" w:hAnsi="Times New Roman"/>
          <w:bCs/>
          <w:sz w:val="24"/>
          <w:szCs w:val="24"/>
        </w:rPr>
        <w:t>Мероприятие 2.004 "Расходы по разработке и составлению генеральных планов поселения.</w:t>
      </w:r>
      <w:r>
        <w:rPr>
          <w:rFonts w:ascii="Times New Roman" w:hAnsi="Times New Roman"/>
          <w:bCs/>
          <w:sz w:val="24"/>
          <w:szCs w:val="24"/>
        </w:rPr>
        <w:t>» в сумме 10,00 тыс.руб.</w:t>
      </w:r>
    </w:p>
    <w:p w:rsidR="00130C82" w:rsidRPr="00751226" w:rsidRDefault="00130C82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130C82" w:rsidRPr="00463A50" w:rsidRDefault="00130C8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Н.А. Боркова</w:t>
      </w:r>
    </w:p>
    <w:p w:rsidR="00130C82" w:rsidRPr="00463A50" w:rsidRDefault="00130C82" w:rsidP="001D0DAB">
      <w:pPr>
        <w:rPr>
          <w:rFonts w:ascii="Times New Roman" w:hAnsi="Times New Roman"/>
          <w:sz w:val="24"/>
          <w:szCs w:val="24"/>
        </w:rPr>
      </w:pPr>
    </w:p>
    <w:sectPr w:rsidR="00130C82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2345"/>
    <w:rsid w:val="00050E6E"/>
    <w:rsid w:val="00052991"/>
    <w:rsid w:val="00084E37"/>
    <w:rsid w:val="000E4913"/>
    <w:rsid w:val="000E4D62"/>
    <w:rsid w:val="00130C82"/>
    <w:rsid w:val="0015357D"/>
    <w:rsid w:val="0017281F"/>
    <w:rsid w:val="001A3D26"/>
    <w:rsid w:val="001D0DAB"/>
    <w:rsid w:val="001D5748"/>
    <w:rsid w:val="00257381"/>
    <w:rsid w:val="00264A1C"/>
    <w:rsid w:val="00285E1F"/>
    <w:rsid w:val="0029325D"/>
    <w:rsid w:val="002C47AD"/>
    <w:rsid w:val="002F4B1B"/>
    <w:rsid w:val="00324823"/>
    <w:rsid w:val="00331410"/>
    <w:rsid w:val="00372B2B"/>
    <w:rsid w:val="003C5FAD"/>
    <w:rsid w:val="003D331E"/>
    <w:rsid w:val="004576F3"/>
    <w:rsid w:val="00463A50"/>
    <w:rsid w:val="00480565"/>
    <w:rsid w:val="00505C04"/>
    <w:rsid w:val="00513D64"/>
    <w:rsid w:val="005177F1"/>
    <w:rsid w:val="00547623"/>
    <w:rsid w:val="00564FF2"/>
    <w:rsid w:val="005B318C"/>
    <w:rsid w:val="005C44DB"/>
    <w:rsid w:val="005D2BCF"/>
    <w:rsid w:val="005E53A5"/>
    <w:rsid w:val="00605D8D"/>
    <w:rsid w:val="0061257C"/>
    <w:rsid w:val="0068346D"/>
    <w:rsid w:val="00695A16"/>
    <w:rsid w:val="006C38F2"/>
    <w:rsid w:val="006D0060"/>
    <w:rsid w:val="006D1568"/>
    <w:rsid w:val="006D6571"/>
    <w:rsid w:val="006E4D71"/>
    <w:rsid w:val="006F773D"/>
    <w:rsid w:val="0070195F"/>
    <w:rsid w:val="007248E5"/>
    <w:rsid w:val="00732C32"/>
    <w:rsid w:val="00751226"/>
    <w:rsid w:val="007540B9"/>
    <w:rsid w:val="007541D6"/>
    <w:rsid w:val="007A45C5"/>
    <w:rsid w:val="007B6EEA"/>
    <w:rsid w:val="007D2C7C"/>
    <w:rsid w:val="008053E4"/>
    <w:rsid w:val="008265AD"/>
    <w:rsid w:val="00831C7C"/>
    <w:rsid w:val="0089732F"/>
    <w:rsid w:val="008C119A"/>
    <w:rsid w:val="008C142E"/>
    <w:rsid w:val="008E4591"/>
    <w:rsid w:val="008E5D77"/>
    <w:rsid w:val="008F45AD"/>
    <w:rsid w:val="009469FA"/>
    <w:rsid w:val="00955C11"/>
    <w:rsid w:val="009A660A"/>
    <w:rsid w:val="009C0B65"/>
    <w:rsid w:val="00A53D1E"/>
    <w:rsid w:val="00A9718A"/>
    <w:rsid w:val="00A973B3"/>
    <w:rsid w:val="00B2282D"/>
    <w:rsid w:val="00B30621"/>
    <w:rsid w:val="00B73276"/>
    <w:rsid w:val="00C12E8B"/>
    <w:rsid w:val="00C30B4A"/>
    <w:rsid w:val="00C370FE"/>
    <w:rsid w:val="00C73233"/>
    <w:rsid w:val="00CA4628"/>
    <w:rsid w:val="00D26EEB"/>
    <w:rsid w:val="00D44D61"/>
    <w:rsid w:val="00D52824"/>
    <w:rsid w:val="00DC1C6C"/>
    <w:rsid w:val="00DF0B05"/>
    <w:rsid w:val="00E04161"/>
    <w:rsid w:val="00E178CA"/>
    <w:rsid w:val="00E272BC"/>
    <w:rsid w:val="00E45D1D"/>
    <w:rsid w:val="00E658A5"/>
    <w:rsid w:val="00E7392E"/>
    <w:rsid w:val="00E80226"/>
    <w:rsid w:val="00EB0B53"/>
    <w:rsid w:val="00F21F90"/>
    <w:rsid w:val="00F274AE"/>
    <w:rsid w:val="00F36B5F"/>
    <w:rsid w:val="00F57F23"/>
    <w:rsid w:val="00F653B3"/>
    <w:rsid w:val="00F66B6E"/>
    <w:rsid w:val="00F969F5"/>
    <w:rsid w:val="00FC5008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2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485</TotalTime>
  <Pages>1</Pages>
  <Words>259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2017-03-22T13:31:00Z</cp:lastPrinted>
  <dcterms:created xsi:type="dcterms:W3CDTF">2015-08-12T06:49:00Z</dcterms:created>
  <dcterms:modified xsi:type="dcterms:W3CDTF">2017-03-22T13:31:00Z</dcterms:modified>
</cp:coreProperties>
</file>