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D2" w:rsidRPr="00463A50" w:rsidRDefault="000C68D2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0C68D2" w:rsidRPr="00463A50" w:rsidRDefault="000C68D2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26.04.17 г.</w:t>
      </w:r>
    </w:p>
    <w:p w:rsidR="000C68D2" w:rsidRDefault="000C68D2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0C68D2" w:rsidRPr="00012345" w:rsidRDefault="000C68D2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области." увеличить бюджетные ассигнования</w:t>
      </w:r>
    </w:p>
    <w:p w:rsidR="000C68D2" w:rsidRDefault="000C68D2" w:rsidP="005E53A5">
      <w:pPr>
        <w:jc w:val="both"/>
        <w:rPr>
          <w:rFonts w:ascii="Times New Roman" w:hAnsi="Times New Roman"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B2282D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196,40 тыс.руб. ; </w:t>
      </w:r>
    </w:p>
    <w:p w:rsidR="000C68D2" w:rsidRDefault="000C68D2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1.005 "Расходы на организацию водоснабжения в сельской мес</w:t>
      </w:r>
      <w:r>
        <w:rPr>
          <w:rFonts w:ascii="Times New Roman" w:hAnsi="Times New Roman"/>
          <w:sz w:val="24"/>
          <w:szCs w:val="24"/>
        </w:rPr>
        <w:t>т</w:t>
      </w:r>
      <w:r w:rsidRPr="00B2282D">
        <w:rPr>
          <w:rFonts w:ascii="Times New Roman" w:hAnsi="Times New Roman"/>
          <w:sz w:val="24"/>
          <w:szCs w:val="24"/>
        </w:rPr>
        <w:t>ности по софинансированию – местные инициативы" в сумме 112,00 тыс.руб.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0C68D2" w:rsidRDefault="000C68D2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68D2" w:rsidRDefault="000C68D2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C68D2" w:rsidRDefault="000C68D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70,00 тыс.руб., </w:t>
      </w:r>
    </w:p>
    <w:p w:rsidR="000C68D2" w:rsidRDefault="000C68D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 территории поселения" в сумме 2</w:t>
      </w:r>
      <w:r>
        <w:rPr>
          <w:rFonts w:ascii="Times New Roman" w:hAnsi="Times New Roman"/>
          <w:bCs/>
          <w:sz w:val="24"/>
          <w:szCs w:val="24"/>
        </w:rPr>
        <w:t>16,30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 руб,</w:t>
      </w:r>
    </w:p>
    <w:p w:rsidR="000C68D2" w:rsidRDefault="000C68D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 по мероприятию 1.004 " Проведение мероп</w:t>
      </w:r>
      <w:r>
        <w:rPr>
          <w:rFonts w:ascii="Times New Roman" w:hAnsi="Times New Roman"/>
          <w:bCs/>
          <w:sz w:val="24"/>
          <w:szCs w:val="24"/>
        </w:rPr>
        <w:t>р</w:t>
      </w:r>
      <w:r w:rsidRPr="00B2282D">
        <w:rPr>
          <w:rFonts w:ascii="Times New Roman" w:hAnsi="Times New Roman"/>
          <w:bCs/>
          <w:sz w:val="24"/>
          <w:szCs w:val="24"/>
        </w:rPr>
        <w:t xml:space="preserve">иятий по содержанию мест гражданских захоронений" в сумме 40,00 тыс.руб., </w:t>
      </w:r>
    </w:p>
    <w:p w:rsidR="000C68D2" w:rsidRDefault="000C68D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восстановлению воинских захоронений" в сумме 20,00 тыс.руб, </w:t>
      </w:r>
    </w:p>
    <w:p w:rsidR="000C68D2" w:rsidRPr="00B2282D" w:rsidRDefault="000C68D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>по мероприятию 2.001 " Вывоз мусора и ТБО от домов частного сектора с дальнейшей утилизацией" в сумме 11</w:t>
      </w:r>
      <w:r>
        <w:rPr>
          <w:rFonts w:ascii="Times New Roman" w:hAnsi="Times New Roman"/>
          <w:bCs/>
          <w:sz w:val="24"/>
          <w:szCs w:val="24"/>
        </w:rPr>
        <w:t>5</w:t>
      </w:r>
      <w:r w:rsidRPr="00B2282D">
        <w:rPr>
          <w:rFonts w:ascii="Times New Roman" w:hAnsi="Times New Roman"/>
          <w:bCs/>
          <w:sz w:val="24"/>
          <w:szCs w:val="24"/>
        </w:rPr>
        <w:t>,00 тыс.руб.</w:t>
      </w:r>
    </w:p>
    <w:p w:rsidR="000C68D2" w:rsidRDefault="000C68D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751226">
        <w:rPr>
          <w:rFonts w:ascii="Times New Roman" w:hAnsi="Times New Roman"/>
          <w:bCs/>
          <w:sz w:val="24"/>
          <w:szCs w:val="24"/>
        </w:rPr>
        <w:t>Мероприятие 2.004 "Расходы по разработке и составлению генеральных планов поселения.</w:t>
      </w:r>
      <w:r>
        <w:rPr>
          <w:rFonts w:ascii="Times New Roman" w:hAnsi="Times New Roman"/>
          <w:bCs/>
          <w:sz w:val="24"/>
          <w:szCs w:val="24"/>
        </w:rPr>
        <w:t>» в сумме 10,00 тыс.руб.</w:t>
      </w:r>
    </w:p>
    <w:p w:rsidR="000C68D2" w:rsidRPr="00751226" w:rsidRDefault="000C68D2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0C68D2" w:rsidRPr="00463A50" w:rsidRDefault="000C68D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Н.А. Боркова</w:t>
      </w:r>
    </w:p>
    <w:p w:rsidR="000C68D2" w:rsidRPr="00463A50" w:rsidRDefault="000C68D2" w:rsidP="001D0DAB">
      <w:pPr>
        <w:rPr>
          <w:rFonts w:ascii="Times New Roman" w:hAnsi="Times New Roman"/>
          <w:sz w:val="24"/>
          <w:szCs w:val="24"/>
        </w:rPr>
      </w:pPr>
    </w:p>
    <w:sectPr w:rsidR="000C68D2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84E37"/>
    <w:rsid w:val="000C68D2"/>
    <w:rsid w:val="000E4913"/>
    <w:rsid w:val="000E4D62"/>
    <w:rsid w:val="00130C82"/>
    <w:rsid w:val="0015357D"/>
    <w:rsid w:val="0017281F"/>
    <w:rsid w:val="001A3D26"/>
    <w:rsid w:val="001D0DAB"/>
    <w:rsid w:val="001D5748"/>
    <w:rsid w:val="00257381"/>
    <w:rsid w:val="00264A1C"/>
    <w:rsid w:val="00285E1F"/>
    <w:rsid w:val="0029325D"/>
    <w:rsid w:val="002C47AD"/>
    <w:rsid w:val="002F4B1B"/>
    <w:rsid w:val="00324823"/>
    <w:rsid w:val="00331410"/>
    <w:rsid w:val="00372B2B"/>
    <w:rsid w:val="003C5FAD"/>
    <w:rsid w:val="003D331E"/>
    <w:rsid w:val="004576F3"/>
    <w:rsid w:val="00463A50"/>
    <w:rsid w:val="00480565"/>
    <w:rsid w:val="00505C04"/>
    <w:rsid w:val="00513D6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8346D"/>
    <w:rsid w:val="00695A16"/>
    <w:rsid w:val="006C38F2"/>
    <w:rsid w:val="006D0060"/>
    <w:rsid w:val="006D1568"/>
    <w:rsid w:val="006D6571"/>
    <w:rsid w:val="006E4D71"/>
    <w:rsid w:val="006F773D"/>
    <w:rsid w:val="0070195F"/>
    <w:rsid w:val="0071641D"/>
    <w:rsid w:val="007248E5"/>
    <w:rsid w:val="00732C32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9732F"/>
    <w:rsid w:val="008C119A"/>
    <w:rsid w:val="008C142E"/>
    <w:rsid w:val="008E4591"/>
    <w:rsid w:val="008E5D77"/>
    <w:rsid w:val="008F45AD"/>
    <w:rsid w:val="009469FA"/>
    <w:rsid w:val="00955C11"/>
    <w:rsid w:val="009A660A"/>
    <w:rsid w:val="009C0B65"/>
    <w:rsid w:val="00A53D1E"/>
    <w:rsid w:val="00A9718A"/>
    <w:rsid w:val="00A973B3"/>
    <w:rsid w:val="00B2282D"/>
    <w:rsid w:val="00B30621"/>
    <w:rsid w:val="00B73276"/>
    <w:rsid w:val="00C12E8B"/>
    <w:rsid w:val="00C30B4A"/>
    <w:rsid w:val="00C370FE"/>
    <w:rsid w:val="00C73233"/>
    <w:rsid w:val="00CA4628"/>
    <w:rsid w:val="00D26EEB"/>
    <w:rsid w:val="00D44D61"/>
    <w:rsid w:val="00D52824"/>
    <w:rsid w:val="00DC1C6C"/>
    <w:rsid w:val="00DD0EE5"/>
    <w:rsid w:val="00DF0B05"/>
    <w:rsid w:val="00E04161"/>
    <w:rsid w:val="00E178CA"/>
    <w:rsid w:val="00E272BC"/>
    <w:rsid w:val="00E45D1D"/>
    <w:rsid w:val="00E658A5"/>
    <w:rsid w:val="00E7392E"/>
    <w:rsid w:val="00E80226"/>
    <w:rsid w:val="00EB0B53"/>
    <w:rsid w:val="00EB4A81"/>
    <w:rsid w:val="00F21F90"/>
    <w:rsid w:val="00F274AE"/>
    <w:rsid w:val="00F36B5F"/>
    <w:rsid w:val="00F57F23"/>
    <w:rsid w:val="00F653B3"/>
    <w:rsid w:val="00F66B6E"/>
    <w:rsid w:val="00F969F5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490</TotalTime>
  <Pages>1</Pages>
  <Words>259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2017-04-28T06:57:00Z</cp:lastPrinted>
  <dcterms:created xsi:type="dcterms:W3CDTF">2015-08-12T06:49:00Z</dcterms:created>
  <dcterms:modified xsi:type="dcterms:W3CDTF">2017-04-28T07:00:00Z</dcterms:modified>
</cp:coreProperties>
</file>