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7A0EC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050F22" w:rsidRPr="004F5A4D" w:rsidRDefault="00050F22" w:rsidP="007A0EC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050F22" w:rsidRPr="004F5A4D" w:rsidRDefault="00050F22" w:rsidP="007A0ECF">
      <w:pPr>
        <w:jc w:val="center"/>
        <w:rPr>
          <w:rFonts w:ascii="Times New Roman" w:hAnsi="Times New Roman"/>
          <w:b/>
          <w:sz w:val="32"/>
          <w:szCs w:val="32"/>
        </w:rPr>
      </w:pPr>
    </w:p>
    <w:p w:rsidR="00050F22" w:rsidRPr="004F5A4D" w:rsidRDefault="00050F22" w:rsidP="007A0ECF">
      <w:pPr>
        <w:pStyle w:val="NoSpacing"/>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050F22" w:rsidRPr="004F5A4D" w:rsidRDefault="00050F22" w:rsidP="007A0ECF">
      <w:pPr>
        <w:pStyle w:val="NoSpacing"/>
        <w:jc w:val="center"/>
        <w:rPr>
          <w:rFonts w:ascii="Times New Roman" w:hAnsi="Times New Roman"/>
          <w:b/>
          <w:sz w:val="32"/>
          <w:szCs w:val="32"/>
        </w:rPr>
      </w:pPr>
      <w:r w:rsidRPr="004F5A4D">
        <w:rPr>
          <w:rFonts w:ascii="Times New Roman" w:hAnsi="Times New Roman"/>
          <w:b/>
          <w:sz w:val="32"/>
          <w:szCs w:val="32"/>
        </w:rPr>
        <w:t>на 2015-201</w:t>
      </w:r>
      <w:r>
        <w:rPr>
          <w:rFonts w:ascii="Times New Roman" w:hAnsi="Times New Roman"/>
          <w:b/>
          <w:sz w:val="32"/>
          <w:szCs w:val="32"/>
        </w:rPr>
        <w:t>9</w:t>
      </w:r>
      <w:r w:rsidRPr="004F5A4D">
        <w:rPr>
          <w:rFonts w:ascii="Times New Roman" w:hAnsi="Times New Roman"/>
          <w:b/>
          <w:sz w:val="32"/>
          <w:szCs w:val="32"/>
        </w:rPr>
        <w:t xml:space="preserve"> годы.</w:t>
      </w:r>
    </w:p>
    <w:p w:rsidR="00050F22" w:rsidRPr="007A0ECF" w:rsidRDefault="00050F22" w:rsidP="007A0ECF">
      <w:pPr>
        <w:jc w:val="center"/>
        <w:rPr>
          <w:rFonts w:ascii="Times New Roman" w:hAnsi="Times New Roman"/>
          <w:b/>
          <w:sz w:val="40"/>
          <w:szCs w:val="40"/>
        </w:rPr>
      </w:pPr>
    </w:p>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Default="00050F22" w:rsidP="005C0328"/>
    <w:p w:rsidR="00050F22" w:rsidRPr="007A0ECF" w:rsidRDefault="00050F22" w:rsidP="0082480C">
      <w:pPr>
        <w:jc w:val="center"/>
        <w:rPr>
          <w:rFonts w:ascii="Times New Roman" w:hAnsi="Times New Roman"/>
          <w:u w:val="single"/>
        </w:rPr>
      </w:pPr>
      <w:r w:rsidRPr="007A0ECF">
        <w:rPr>
          <w:rFonts w:ascii="Times New Roman" w:hAnsi="Times New Roman"/>
          <w:u w:val="single"/>
        </w:rPr>
        <w:t>___д. Велеса__</w:t>
      </w:r>
    </w:p>
    <w:p w:rsidR="00050F22" w:rsidRDefault="00050F22" w:rsidP="007A0ECF">
      <w:pPr>
        <w:jc w:val="center"/>
        <w:rPr>
          <w:rFonts w:ascii="Times New Roman" w:hAnsi="Times New Roman"/>
        </w:rPr>
      </w:pPr>
      <w:r>
        <w:rPr>
          <w:rFonts w:ascii="Times New Roman" w:hAnsi="Times New Roman"/>
        </w:rPr>
        <w:t>2014 год</w:t>
      </w:r>
    </w:p>
    <w:p w:rsidR="00050F22" w:rsidRDefault="00050F22" w:rsidP="004066E3">
      <w:pPr>
        <w:widowControl w:val="0"/>
        <w:autoSpaceDE w:val="0"/>
        <w:autoSpaceDN w:val="0"/>
        <w:adjustRightInd w:val="0"/>
        <w:spacing w:after="0" w:line="240" w:lineRule="auto"/>
        <w:outlineLvl w:val="0"/>
        <w:rPr>
          <w:rFonts w:ascii="Times New Roman" w:hAnsi="Times New Roman"/>
        </w:rPr>
      </w:pPr>
    </w:p>
    <w:p w:rsidR="00050F22" w:rsidRPr="0082480C" w:rsidRDefault="00050F22" w:rsidP="00E05DD0">
      <w:pPr>
        <w:widowControl w:val="0"/>
        <w:autoSpaceDE w:val="0"/>
        <w:autoSpaceDN w:val="0"/>
        <w:adjustRightInd w:val="0"/>
        <w:spacing w:after="0" w:line="240" w:lineRule="auto"/>
        <w:outlineLvl w:val="0"/>
        <w:rPr>
          <w:rFonts w:ascii="Times New Roman" w:hAnsi="Times New Roman"/>
        </w:rPr>
      </w:pPr>
      <w:r>
        <w:rPr>
          <w:rFonts w:ascii="Times New Roman" w:hAnsi="Times New Roman"/>
        </w:rPr>
        <w:t xml:space="preserve">                                                                           </w:t>
      </w:r>
      <w:r w:rsidRPr="0082480C">
        <w:rPr>
          <w:rFonts w:ascii="Times New Roman" w:hAnsi="Times New Roman"/>
        </w:rPr>
        <w:t>Паспорт</w:t>
      </w:r>
      <w:r>
        <w:rPr>
          <w:rFonts w:ascii="Times New Roman" w:hAnsi="Times New Roman"/>
        </w:rPr>
        <w:t xml:space="preserve">                                                             </w:t>
      </w:r>
    </w:p>
    <w:p w:rsidR="00050F22" w:rsidRPr="0082480C" w:rsidRDefault="00050F22" w:rsidP="00E05DD0">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Западнодвинского сельского поселения</w:t>
      </w:r>
    </w:p>
    <w:p w:rsidR="00050F22" w:rsidRPr="0082480C" w:rsidRDefault="00050F22" w:rsidP="00E05DD0">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050F22" w:rsidRPr="0082480C" w:rsidRDefault="00050F22" w:rsidP="00E05DD0">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9"/>
        <w:gridCol w:w="45"/>
        <w:gridCol w:w="5783"/>
      </w:tblGrid>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"Развитие жилищно-коммунального хозяйства  Западнодвинского сельского поселения Западнодвинского района Тверской области" на 2015-201</w:t>
            </w:r>
            <w:r>
              <w:rPr>
                <w:rFonts w:ascii="Times New Roman" w:hAnsi="Times New Roman"/>
              </w:rPr>
              <w:t>9</w:t>
            </w:r>
            <w:r w:rsidRPr="00F33C6F">
              <w:rPr>
                <w:rFonts w:ascii="Times New Roman" w:hAnsi="Times New Roman"/>
              </w:rPr>
              <w:t xml:space="preserve"> годы (далее - муниципальная программа)</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отсутствует</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050F22" w:rsidRPr="00F33C6F" w:rsidTr="009C3A07">
        <w:trPr>
          <w:trHeight w:val="723"/>
        </w:trPr>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176395"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2015 - 201</w:t>
            </w:r>
            <w:r>
              <w:rPr>
                <w:rFonts w:ascii="Times New Roman" w:hAnsi="Times New Roman"/>
              </w:rPr>
              <w:t>9</w:t>
            </w:r>
            <w:r w:rsidRPr="00F33C6F">
              <w:rPr>
                <w:rFonts w:ascii="Times New Roman" w:hAnsi="Times New Roman"/>
              </w:rPr>
              <w:t xml:space="preserve"> годы</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состояния жилищного фонда, повышение к</w:t>
            </w:r>
            <w:r>
              <w:rPr>
                <w:rFonts w:ascii="Times New Roman" w:hAnsi="Times New Roman"/>
              </w:rPr>
              <w:t>ачества и надежности жилищно-ко</w:t>
            </w:r>
            <w:r w:rsidRPr="00F33C6F">
              <w:rPr>
                <w:rFonts w:ascii="Times New Roman" w:hAnsi="Times New Roman"/>
              </w:rPr>
              <w:t>ммунальных услуг, представляемых населению на территории поселения.</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1 "Улучшение условий проживания граждан Западнодвинского сельского поселения  в существующем жилищном фонде"; (далее подпрограмма 1)</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2 "Повышение надежности и эффективности функционирования объектов коммунального хозяйства Западнодвинского сельского поселения (далее подпрограмма 2)</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3 "Организация благоустройства территории Западнодвинского сельского поселения» (далее подпрограмма 3)</w:t>
            </w:r>
          </w:p>
        </w:tc>
      </w:tr>
      <w:tr w:rsidR="00050F2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Улучшение жилищных условий населения с 18% до 21% в 201</w:t>
            </w:r>
            <w:r>
              <w:rPr>
                <w:rFonts w:ascii="Times New Roman" w:hAnsi="Times New Roman"/>
              </w:rPr>
              <w:t>9</w:t>
            </w:r>
            <w:r w:rsidRPr="00F33C6F">
              <w:rPr>
                <w:rFonts w:ascii="Times New Roman" w:hAnsi="Times New Roman"/>
              </w:rPr>
              <w:t>году;</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p>
          <w:p w:rsidR="00050F22" w:rsidRPr="00F33C6F" w:rsidRDefault="00050F22" w:rsidP="009C3A07">
            <w:pPr>
              <w:rPr>
                <w:rFonts w:ascii="Times New Roman" w:hAnsi="Times New Roman"/>
              </w:rPr>
            </w:pPr>
            <w:r w:rsidRPr="00F33C6F">
              <w:rPr>
                <w:rFonts w:ascii="Times New Roman" w:hAnsi="Times New Roman"/>
              </w:rPr>
              <w:t xml:space="preserve">- Повышение надежности работы систем коммунальной инфраструктуры с 51% до </w:t>
            </w:r>
            <w:r>
              <w:rPr>
                <w:rFonts w:ascii="Times New Roman" w:hAnsi="Times New Roman"/>
              </w:rPr>
              <w:t>75</w:t>
            </w:r>
            <w:r w:rsidRPr="00F33C6F">
              <w:rPr>
                <w:rFonts w:ascii="Times New Roman" w:hAnsi="Times New Roman"/>
              </w:rPr>
              <w:t>% к 201</w:t>
            </w:r>
            <w:r>
              <w:rPr>
                <w:rFonts w:ascii="Times New Roman" w:hAnsi="Times New Roman"/>
              </w:rPr>
              <w:t xml:space="preserve">9 </w:t>
            </w:r>
            <w:r w:rsidRPr="00F33C6F">
              <w:rPr>
                <w:rFonts w:ascii="Times New Roman" w:hAnsi="Times New Roman"/>
              </w:rPr>
              <w:t>году.</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-Повышение удовлетворенности населения деятельностью органов местного самоуправления по благоустройству территории поселения с 54% до </w:t>
            </w:r>
            <w:r>
              <w:rPr>
                <w:rFonts w:ascii="Times New Roman" w:hAnsi="Times New Roman"/>
              </w:rPr>
              <w:t>75</w:t>
            </w:r>
            <w:r w:rsidRPr="00F33C6F">
              <w:rPr>
                <w:rFonts w:ascii="Times New Roman" w:hAnsi="Times New Roman"/>
              </w:rPr>
              <w:t>% к 201</w:t>
            </w:r>
            <w:r>
              <w:rPr>
                <w:rFonts w:ascii="Times New Roman" w:hAnsi="Times New Roman"/>
              </w:rPr>
              <w:t xml:space="preserve">9 </w:t>
            </w:r>
            <w:r w:rsidRPr="00F33C6F">
              <w:rPr>
                <w:rFonts w:ascii="Times New Roman" w:hAnsi="Times New Roman"/>
              </w:rPr>
              <w:t>году</w:t>
            </w:r>
          </w:p>
        </w:tc>
      </w:tr>
      <w:tr w:rsidR="00050F22" w:rsidRPr="00F33C6F" w:rsidTr="009C3A07">
        <w:tc>
          <w:tcPr>
            <w:tcW w:w="379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Общий объем финансирования муниципальной программы на 2015 - 201</w:t>
            </w:r>
            <w:r>
              <w:rPr>
                <w:rFonts w:ascii="Times New Roman" w:hAnsi="Times New Roman"/>
              </w:rPr>
              <w:t>9</w:t>
            </w:r>
            <w:r w:rsidRPr="00F33C6F">
              <w:rPr>
                <w:rFonts w:ascii="Times New Roman" w:hAnsi="Times New Roman"/>
              </w:rPr>
              <w:t xml:space="preserve"> годы составляет </w:t>
            </w:r>
            <w:r>
              <w:rPr>
                <w:rFonts w:ascii="Times New Roman" w:hAnsi="Times New Roman"/>
              </w:rPr>
              <w:t>7048,66</w:t>
            </w:r>
            <w:r w:rsidRPr="00F33C6F">
              <w:rPr>
                <w:rFonts w:ascii="Times New Roman" w:hAnsi="Times New Roman"/>
              </w:rPr>
              <w:t xml:space="preserve"> тыс. руб., из них средства местного бюджета – </w:t>
            </w:r>
            <w:r>
              <w:rPr>
                <w:rFonts w:ascii="Times New Roman" w:hAnsi="Times New Roman"/>
              </w:rPr>
              <w:t>7048,66</w:t>
            </w:r>
            <w:r w:rsidRPr="00F33C6F">
              <w:rPr>
                <w:rFonts w:ascii="Times New Roman" w:hAnsi="Times New Roman"/>
              </w:rPr>
              <w:t>тыс. руб., средства областного бюджета Тверской области – 0,0 тыс. руб., в том числе по годам ее реализации в разрезе подпрограмм;</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в том числе по годам:</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2015 год </w:t>
            </w:r>
            <w:r>
              <w:rPr>
                <w:rFonts w:ascii="Times New Roman" w:hAnsi="Times New Roman"/>
              </w:rPr>
              <w:t>1840,14</w:t>
            </w:r>
            <w:r w:rsidRPr="00F33C6F">
              <w:rPr>
                <w:rFonts w:ascii="Times New Roman" w:hAnsi="Times New Roman"/>
              </w:rPr>
              <w:t xml:space="preserve"> тыс. руб., в т.ч.</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498,46</w:t>
            </w:r>
            <w:r w:rsidRPr="00F33C6F">
              <w:rPr>
                <w:rFonts w:ascii="Times New Roman" w:hAnsi="Times New Roman"/>
              </w:rPr>
              <w:t>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1341,68</w:t>
            </w:r>
            <w:r w:rsidRPr="00F33C6F">
              <w:rPr>
                <w:rFonts w:ascii="Times New Roman" w:hAnsi="Times New Roman"/>
              </w:rPr>
              <w:t xml:space="preserve"> 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2016 год </w:t>
            </w:r>
            <w:r>
              <w:rPr>
                <w:rFonts w:ascii="Times New Roman" w:hAnsi="Times New Roman"/>
              </w:rPr>
              <w:t>3199,32</w:t>
            </w:r>
            <w:r w:rsidRPr="00F33C6F">
              <w:rPr>
                <w:rFonts w:ascii="Times New Roman" w:hAnsi="Times New Roman"/>
              </w:rPr>
              <w:t xml:space="preserve"> тыс. руб., в т. ч.</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1             </w:t>
            </w:r>
            <w:r>
              <w:rPr>
                <w:rFonts w:ascii="Times New Roman" w:hAnsi="Times New Roman"/>
              </w:rPr>
              <w:t>1</w:t>
            </w:r>
            <w:r w:rsidRPr="00F33C6F">
              <w:rPr>
                <w:rFonts w:ascii="Times New Roman" w:hAnsi="Times New Roman"/>
              </w:rPr>
              <w:t>0,0 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2319,60</w:t>
            </w:r>
            <w:r w:rsidRPr="00F33C6F">
              <w:rPr>
                <w:rFonts w:ascii="Times New Roman" w:hAnsi="Times New Roman"/>
              </w:rPr>
              <w:t xml:space="preserve"> 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 xml:space="preserve">  869,72</w:t>
            </w:r>
            <w:r w:rsidRPr="00F33C6F">
              <w:rPr>
                <w:rFonts w:ascii="Times New Roman" w:hAnsi="Times New Roman"/>
              </w:rPr>
              <w:t xml:space="preserve"> тыс. руб.</w:t>
            </w:r>
          </w:p>
          <w:p w:rsidR="00050F22" w:rsidRDefault="00050F2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1 438,60 тыс. руб., в т.ч.</w:t>
            </w:r>
          </w:p>
          <w:p w:rsidR="00050F22" w:rsidRDefault="00050F2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050F22" w:rsidRDefault="00050F2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458,4 тыс. руб.</w:t>
            </w:r>
          </w:p>
          <w:p w:rsidR="00050F22" w:rsidRPr="00F33C6F" w:rsidRDefault="00050F2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980,2тыс. руб.</w:t>
            </w:r>
          </w:p>
        </w:tc>
      </w:tr>
      <w:tr w:rsidR="00050F22" w:rsidRPr="00F33C6F" w:rsidTr="009C3A07">
        <w:tc>
          <w:tcPr>
            <w:tcW w:w="3749" w:type="dxa"/>
            <w:tcBorders>
              <w:left w:val="single" w:sz="4" w:space="0" w:color="auto"/>
              <w:bottom w:val="single" w:sz="4" w:space="0" w:color="auto"/>
              <w:right w:val="single" w:sz="4" w:space="0" w:color="auto"/>
            </w:tcBorders>
            <w:tcMar>
              <w:top w:w="62" w:type="dxa"/>
              <w:left w:w="102" w:type="dxa"/>
              <w:bottom w:w="102" w:type="dxa"/>
              <w:right w:w="62" w:type="dxa"/>
            </w:tcMar>
          </w:tcPr>
          <w:p w:rsidR="00050F22" w:rsidRDefault="00050F22" w:rsidP="009C3A07">
            <w:pPr>
              <w:widowControl w:val="0"/>
              <w:autoSpaceDE w:val="0"/>
              <w:autoSpaceDN w:val="0"/>
              <w:adjustRightInd w:val="0"/>
              <w:spacing w:after="0" w:line="240" w:lineRule="auto"/>
              <w:jc w:val="center"/>
              <w:rPr>
                <w:rFonts w:ascii="Times New Roman" w:hAnsi="Times New Roman"/>
              </w:rPr>
            </w:pPr>
          </w:p>
          <w:p w:rsidR="00050F22" w:rsidRDefault="00050F22" w:rsidP="009C3A07">
            <w:pPr>
              <w:widowControl w:val="0"/>
              <w:autoSpaceDE w:val="0"/>
              <w:autoSpaceDN w:val="0"/>
              <w:adjustRightInd w:val="0"/>
              <w:spacing w:after="0" w:line="240" w:lineRule="auto"/>
              <w:jc w:val="center"/>
              <w:rPr>
                <w:rFonts w:ascii="Times New Roman" w:hAnsi="Times New Roman"/>
              </w:rPr>
            </w:pPr>
          </w:p>
          <w:p w:rsidR="00050F22" w:rsidRDefault="00050F22" w:rsidP="009C3A07">
            <w:pPr>
              <w:widowControl w:val="0"/>
              <w:autoSpaceDE w:val="0"/>
              <w:autoSpaceDN w:val="0"/>
              <w:adjustRightInd w:val="0"/>
              <w:spacing w:after="0" w:line="240" w:lineRule="auto"/>
              <w:jc w:val="center"/>
              <w:rPr>
                <w:rFonts w:ascii="Times New Roman" w:hAnsi="Times New Roman"/>
              </w:rPr>
            </w:pPr>
          </w:p>
          <w:p w:rsidR="00050F22" w:rsidRPr="00F33C6F" w:rsidRDefault="00050F22" w:rsidP="009C3A07">
            <w:pPr>
              <w:widowControl w:val="0"/>
              <w:tabs>
                <w:tab w:val="left" w:pos="3926"/>
              </w:tabs>
              <w:autoSpaceDE w:val="0"/>
              <w:autoSpaceDN w:val="0"/>
              <w:adjustRightInd w:val="0"/>
              <w:spacing w:after="0" w:line="240" w:lineRule="auto"/>
              <w:jc w:val="center"/>
              <w:rPr>
                <w:rFonts w:ascii="Times New Roman" w:hAnsi="Times New Roman"/>
              </w:rPr>
            </w:pPr>
          </w:p>
        </w:tc>
        <w:tc>
          <w:tcPr>
            <w:tcW w:w="5828" w:type="dxa"/>
            <w:gridSpan w:val="2"/>
            <w:tcBorders>
              <w:left w:val="single" w:sz="4" w:space="0" w:color="auto"/>
              <w:bottom w:val="single" w:sz="4" w:space="0" w:color="auto"/>
              <w:right w:val="single" w:sz="4" w:space="0" w:color="auto"/>
            </w:tcBorders>
          </w:tcPr>
          <w:p w:rsidR="00050F22" w:rsidRDefault="00050F22" w:rsidP="009C3A07">
            <w:pPr>
              <w:widowControl w:val="0"/>
              <w:autoSpaceDE w:val="0"/>
              <w:autoSpaceDN w:val="0"/>
              <w:adjustRightInd w:val="0"/>
              <w:spacing w:after="0" w:line="240" w:lineRule="auto"/>
              <w:ind w:left="218"/>
              <w:rPr>
                <w:rFonts w:ascii="Times New Roman" w:hAnsi="Times New Roman"/>
              </w:rPr>
            </w:pPr>
            <w:r>
              <w:rPr>
                <w:rFonts w:ascii="Times New Roman" w:hAnsi="Times New Roman"/>
              </w:rPr>
              <w:t>2018 год  285,3 тыс. руб., в т.ч.</w:t>
            </w:r>
          </w:p>
          <w:p w:rsidR="00050F22" w:rsidRDefault="00050F2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050F22" w:rsidRDefault="00050F2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0,0 тыс. руб.</w:t>
            </w:r>
          </w:p>
          <w:p w:rsidR="00050F22" w:rsidRDefault="00050F22" w:rsidP="009C3A07">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285,3 тыс. руб.</w:t>
            </w:r>
          </w:p>
          <w:p w:rsidR="00050F22" w:rsidRDefault="00050F22" w:rsidP="009C3A07">
            <w:pPr>
              <w:widowControl w:val="0"/>
              <w:autoSpaceDE w:val="0"/>
              <w:autoSpaceDN w:val="0"/>
              <w:adjustRightInd w:val="0"/>
              <w:spacing w:after="0" w:line="240" w:lineRule="auto"/>
              <w:ind w:left="218"/>
              <w:rPr>
                <w:rFonts w:ascii="Times New Roman" w:hAnsi="Times New Roman"/>
              </w:rPr>
            </w:pPr>
            <w:r>
              <w:rPr>
                <w:rFonts w:ascii="Times New Roman" w:hAnsi="Times New Roman"/>
              </w:rPr>
              <w:t xml:space="preserve">    2019 год  285,3 тыс. руб., в т.ч.</w:t>
            </w:r>
          </w:p>
          <w:p w:rsidR="00050F22" w:rsidRDefault="00050F2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050F22" w:rsidRDefault="00050F2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0,0 тыс. руб.</w:t>
            </w:r>
          </w:p>
          <w:p w:rsidR="00050F22" w:rsidRPr="00F33C6F" w:rsidRDefault="00050F22" w:rsidP="009C3A07">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285,3 тыс. руб.</w:t>
            </w:r>
          </w:p>
        </w:tc>
      </w:tr>
    </w:tbl>
    <w:p w:rsidR="00050F22" w:rsidRPr="0082480C" w:rsidRDefault="00050F22">
      <w:pPr>
        <w:widowControl w:val="0"/>
        <w:autoSpaceDE w:val="0"/>
        <w:autoSpaceDN w:val="0"/>
        <w:adjustRightInd w:val="0"/>
        <w:spacing w:after="0" w:line="240" w:lineRule="auto"/>
        <w:jc w:val="both"/>
        <w:rPr>
          <w:rFonts w:ascii="Times New Roman" w:hAnsi="Times New Roman"/>
        </w:rPr>
        <w:sectPr w:rsidR="00050F22" w:rsidRPr="0082480C" w:rsidSect="0033208E">
          <w:type w:val="continuous"/>
          <w:pgSz w:w="11906" w:h="16838"/>
          <w:pgMar w:top="1134" w:right="850" w:bottom="1134" w:left="1701" w:header="708" w:footer="708" w:gutter="0"/>
          <w:cols w:space="708"/>
          <w:docGrid w:linePitch="360"/>
        </w:sectPr>
      </w:pP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Западнодвинского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w:t>
      </w:r>
      <w:r>
        <w:rPr>
          <w:rFonts w:ascii="Times New Roman" w:hAnsi="Times New Roman"/>
        </w:rPr>
        <w:t xml:space="preserve"> </w:t>
      </w:r>
      <w:r w:rsidRPr="0082480C">
        <w:rPr>
          <w:rFonts w:ascii="Times New Roman" w:hAnsi="Times New Roman"/>
        </w:rPr>
        <w:t>снижение доли населения, проживающего в многоквартирных жилых домах, признанных в установленном порядке аварийными;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w:t>
      </w:r>
      <w:r w:rsidRPr="0082480C">
        <w:rPr>
          <w:rFonts w:ascii="Times New Roman" w:hAnsi="Times New Roman"/>
        </w:rPr>
        <w:t>»;</w:t>
      </w:r>
    </w:p>
    <w:p w:rsidR="00050F22" w:rsidRDefault="00050F22" w:rsidP="0064556C">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Западнодвинского сельского поселения</w:t>
      </w:r>
      <w:r w:rsidRPr="0082480C">
        <w:rPr>
          <w:rFonts w:ascii="Times New Roman" w:hAnsi="Times New Roman"/>
        </w:rPr>
        <w:t>».</w:t>
      </w:r>
    </w:p>
    <w:p w:rsidR="00050F22" w:rsidRPr="0082480C" w:rsidRDefault="00050F22" w:rsidP="0064556C">
      <w:pPr>
        <w:widowControl w:val="0"/>
        <w:autoSpaceDE w:val="0"/>
        <w:autoSpaceDN w:val="0"/>
        <w:adjustRightInd w:val="0"/>
        <w:spacing w:after="0" w:line="240" w:lineRule="auto"/>
        <w:ind w:firstLine="540"/>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050F22" w:rsidRPr="0082480C" w:rsidRDefault="00050F22">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050F22"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050F22" w:rsidRPr="0082480C" w:rsidRDefault="00050F22"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050F22" w:rsidRPr="0082480C" w:rsidRDefault="00050F22"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050F22" w:rsidRPr="0082480C" w:rsidRDefault="00050F22"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19.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CA6A23" w:rsidRDefault="00050F22" w:rsidP="00D91C6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50F22" w:rsidRPr="00CA6A23" w:rsidRDefault="00050F22" w:rsidP="00D91C69">
      <w:pPr>
        <w:widowControl w:val="0"/>
        <w:autoSpaceDE w:val="0"/>
        <w:autoSpaceDN w:val="0"/>
        <w:adjustRightInd w:val="0"/>
        <w:spacing w:after="0" w:line="240" w:lineRule="auto"/>
        <w:jc w:val="both"/>
        <w:rPr>
          <w:rFonts w:ascii="Times New Roman" w:hAnsi="Times New Roman"/>
        </w:rPr>
      </w:pP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23. Решение задачи 1 "Содержание в надлежащем состоянии и проведение текущего ремонта жилых помещений и общ</w:t>
      </w:r>
      <w:r>
        <w:rPr>
          <w:rFonts w:ascii="Times New Roman" w:hAnsi="Times New Roman"/>
        </w:rPr>
        <w:t>ественного имущества, находящихс</w:t>
      </w:r>
      <w:r w:rsidRPr="00CA6A23">
        <w:rPr>
          <w:rFonts w:ascii="Times New Roman" w:hAnsi="Times New Roman"/>
        </w:rPr>
        <w:t xml:space="preserve">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w:t>
      </w:r>
      <w:r>
        <w:rPr>
          <w:rFonts w:ascii="Times New Roman" w:hAnsi="Times New Roman"/>
        </w:rPr>
        <w:t xml:space="preserve"> </w:t>
      </w:r>
      <w:r w:rsidRPr="00453858">
        <w:rPr>
          <w:rFonts w:ascii="Times New Roman" w:hAnsi="Times New Roman"/>
        </w:rPr>
        <w:t>(косметический)  ремонт.</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проведения капитального ремонта в многоквартирных домах в соответствии с действующим законодательством»;</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 подготовленных</w:t>
      </w:r>
      <w:r w:rsidRPr="00453858">
        <w:rPr>
          <w:rFonts w:ascii="Times New Roman" w:hAnsi="Times New Roman"/>
        </w:rPr>
        <w:t xml:space="preserve"> документ</w:t>
      </w:r>
      <w:r>
        <w:rPr>
          <w:rFonts w:ascii="Times New Roman" w:hAnsi="Times New Roman"/>
        </w:rPr>
        <w:t>ов</w:t>
      </w:r>
      <w:r w:rsidRPr="00453858">
        <w:rPr>
          <w:rFonts w:ascii="Times New Roman" w:hAnsi="Times New Roman"/>
        </w:rPr>
        <w:t xml:space="preserve">  для проведения капитального ремонта в многоквартирных домах в соответствии с действующим законодательством"</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"Проведение капитального ремонта многоквартирных жилых домов</w:t>
      </w:r>
      <w:r>
        <w:rPr>
          <w:rFonts w:ascii="Times New Roman" w:hAnsi="Times New Roman"/>
        </w:rPr>
        <w:t xml:space="preserve"> средства местного бюджета</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административное мероприятие "Реализация механизма софинансирование работ по капитальному ремонту многоквартирных жилых домов»;</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в</w:t>
      </w:r>
      <w:r w:rsidRPr="00453858">
        <w:rPr>
          <w:rFonts w:ascii="Times New Roman" w:hAnsi="Times New Roman"/>
        </w:rPr>
        <w:t>ступление в государственную программу по проведению капитального ремо</w:t>
      </w:r>
      <w:r>
        <w:rPr>
          <w:rFonts w:ascii="Times New Roman" w:hAnsi="Times New Roman"/>
        </w:rPr>
        <w:t>нта многоквартирных жилых домов;</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«Адресная поддержка многоквартирных домов за счет средств областного бюджета»;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редоставление субсидии из областного бюджета на адресную поддержку многокв</w:t>
      </w:r>
      <w:r>
        <w:rPr>
          <w:rFonts w:ascii="Times New Roman" w:hAnsi="Times New Roman"/>
        </w:rPr>
        <w:t>артирных домов;</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е) мероприятие «Адресная поддержка многоквартирных домов за счет средств государственной корпорации Фонда содействия реформированию жилищно-коммунального хозяйства»;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 xml:space="preserve">редоставление субсидии  на адресную поддержку многоквартирных домов за счет средств  государственной корпорации - Фонда содействия реформированию </w:t>
      </w:r>
      <w:r>
        <w:rPr>
          <w:rFonts w:ascii="Times New Roman" w:hAnsi="Times New Roman"/>
        </w:rPr>
        <w:t>жилищно-коммунального хозяйства;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050F22" w:rsidRPr="0082480C" w:rsidRDefault="00050F22" w:rsidP="00D91C69">
      <w:pPr>
        <w:widowControl w:val="0"/>
        <w:autoSpaceDE w:val="0"/>
        <w:autoSpaceDN w:val="0"/>
        <w:adjustRightInd w:val="0"/>
        <w:spacing w:after="0" w:line="240" w:lineRule="auto"/>
        <w:jc w:val="both"/>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w:t>
      </w:r>
    </w:p>
    <w:p w:rsidR="00050F22" w:rsidRPr="0082480C" w:rsidRDefault="00050F22"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296"/>
        <w:gridCol w:w="990"/>
        <w:gridCol w:w="990"/>
        <w:gridCol w:w="1046"/>
        <w:gridCol w:w="934"/>
        <w:gridCol w:w="28"/>
        <w:gridCol w:w="742"/>
        <w:gridCol w:w="56"/>
      </w:tblGrid>
      <w:tr w:rsidR="00050F22" w:rsidRPr="00F33C6F" w:rsidTr="00454843">
        <w:tc>
          <w:tcPr>
            <w:tcW w:w="3652" w:type="dxa"/>
            <w:vMerge w:val="restart"/>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1</w:t>
            </w:r>
          </w:p>
        </w:tc>
        <w:tc>
          <w:tcPr>
            <w:tcW w:w="5284" w:type="dxa"/>
            <w:gridSpan w:val="6"/>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798" w:type="dxa"/>
            <w:gridSpan w:val="2"/>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50F22" w:rsidRPr="00F33C6F" w:rsidTr="00454843">
        <w:trPr>
          <w:gridAfter w:val="1"/>
          <w:wAfter w:w="56" w:type="dxa"/>
        </w:trPr>
        <w:tc>
          <w:tcPr>
            <w:tcW w:w="3652" w:type="dxa"/>
            <w:vMerge/>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c>
          <w:tcPr>
            <w:tcW w:w="1296"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990"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934" w:type="dxa"/>
            <w:tcBorders>
              <w:left w:val="single" w:sz="4" w:space="0" w:color="auto"/>
              <w:bottom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770" w:type="dxa"/>
            <w:gridSpan w:val="2"/>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r>
      <w:tr w:rsidR="00050F22" w:rsidRPr="00F33C6F" w:rsidTr="00C21D1C">
        <w:trPr>
          <w:gridAfter w:val="1"/>
          <w:wAfter w:w="56" w:type="dxa"/>
        </w:trPr>
        <w:tc>
          <w:tcPr>
            <w:tcW w:w="3652"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296" w:type="dxa"/>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990" w:type="dxa"/>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990" w:type="dxa"/>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1046" w:type="dxa"/>
            <w:tcBorders>
              <w:right w:val="single" w:sz="4" w:space="0" w:color="auto"/>
            </w:tcBorders>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top w:val="single" w:sz="4" w:space="0" w:color="auto"/>
              <w:left w:val="single" w:sz="4" w:space="0" w:color="auto"/>
            </w:tcBorders>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50F22" w:rsidRPr="00F33C6F" w:rsidRDefault="00050F2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0,0</w:t>
            </w:r>
          </w:p>
        </w:tc>
      </w:tr>
      <w:tr w:rsidR="00050F22" w:rsidRPr="00F33C6F" w:rsidTr="00325D67">
        <w:trPr>
          <w:gridAfter w:val="1"/>
          <w:wAfter w:w="56" w:type="dxa"/>
        </w:trPr>
        <w:tc>
          <w:tcPr>
            <w:tcW w:w="3652"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Проведение капитального ремонта в многоквартирных жилых домах на территории поселения</w:t>
            </w:r>
          </w:p>
        </w:tc>
        <w:tc>
          <w:tcPr>
            <w:tcW w:w="1296"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50F22" w:rsidRPr="00F33C6F" w:rsidTr="00325D67">
        <w:trPr>
          <w:gridAfter w:val="1"/>
          <w:wAfter w:w="56" w:type="dxa"/>
        </w:trPr>
        <w:tc>
          <w:tcPr>
            <w:tcW w:w="3652"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3</w:t>
            </w:r>
            <w:r w:rsidRPr="00F33C6F">
              <w:rPr>
                <w:rFonts w:ascii="Times New Roman" w:hAnsi="Times New Roman"/>
              </w:rPr>
              <w:t xml:space="preserve"> Выявление аварийного жилищного фонда на территории поселения</w:t>
            </w:r>
          </w:p>
        </w:tc>
        <w:tc>
          <w:tcPr>
            <w:tcW w:w="1296"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50F22" w:rsidRPr="00F33C6F" w:rsidTr="00325D67">
        <w:trPr>
          <w:gridAfter w:val="1"/>
          <w:wAfter w:w="56" w:type="dxa"/>
        </w:trPr>
        <w:tc>
          <w:tcPr>
            <w:tcW w:w="3652"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4</w:t>
            </w:r>
            <w:r w:rsidRPr="00F33C6F">
              <w:rPr>
                <w:rFonts w:ascii="Times New Roman" w:hAnsi="Times New Roman"/>
              </w:rPr>
              <w:t xml:space="preserve"> Ликвидация аварийного жилищного фонда и хозяйственных построек на территории поселения</w:t>
            </w:r>
          </w:p>
        </w:tc>
        <w:tc>
          <w:tcPr>
            <w:tcW w:w="1296"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50F22" w:rsidRPr="00F33C6F" w:rsidTr="00325D67">
        <w:trPr>
          <w:gridAfter w:val="1"/>
          <w:wAfter w:w="56" w:type="dxa"/>
        </w:trPr>
        <w:tc>
          <w:tcPr>
            <w:tcW w:w="3652"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5 </w:t>
            </w:r>
            <w:r w:rsidRPr="00F33C6F">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296"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050F22" w:rsidRPr="0082480C" w:rsidRDefault="00050F22" w:rsidP="00080767">
      <w:pPr>
        <w:widowControl w:val="0"/>
        <w:autoSpaceDE w:val="0"/>
        <w:autoSpaceDN w:val="0"/>
        <w:adjustRightInd w:val="0"/>
        <w:spacing w:after="0" w:line="240" w:lineRule="auto"/>
        <w:ind w:firstLine="540"/>
        <w:jc w:val="center"/>
        <w:rPr>
          <w:rFonts w:ascii="Times New Roman" w:hAnsi="Times New Roman"/>
        </w:rPr>
      </w:pP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050F22" w:rsidRPr="0082480C" w:rsidRDefault="00050F22"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50F22" w:rsidRPr="0082480C" w:rsidRDefault="00050F22" w:rsidP="0051599D">
      <w:pPr>
        <w:rPr>
          <w:rFonts w:ascii="Times New Roman" w:hAnsi="Times New Roman"/>
          <w:sz w:val="2"/>
          <w:szCs w:val="2"/>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10,0</w:t>
      </w:r>
      <w:r w:rsidRPr="0082480C">
        <w:rPr>
          <w:rFonts w:ascii="Times New Roman" w:hAnsi="Times New Roman"/>
        </w:rPr>
        <w:t xml:space="preserve"> тыс. рублей.</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050F22" w:rsidRPr="0082480C" w:rsidRDefault="00050F22" w:rsidP="00F6506F">
      <w:pPr>
        <w:widowControl w:val="0"/>
        <w:autoSpaceDE w:val="0"/>
        <w:autoSpaceDN w:val="0"/>
        <w:adjustRightInd w:val="0"/>
        <w:spacing w:after="0" w:line="240" w:lineRule="auto"/>
        <w:ind w:firstLine="540"/>
        <w:jc w:val="right"/>
        <w:rPr>
          <w:rFonts w:ascii="Times New Roman" w:hAnsi="Times New Roman"/>
        </w:rPr>
      </w:pPr>
    </w:p>
    <w:p w:rsidR="00050F22" w:rsidRPr="0082480C" w:rsidRDefault="00050F22"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12"/>
        <w:gridCol w:w="1103"/>
        <w:gridCol w:w="859"/>
        <w:gridCol w:w="873"/>
        <w:gridCol w:w="823"/>
        <w:gridCol w:w="859"/>
        <w:gridCol w:w="1029"/>
      </w:tblGrid>
      <w:tr w:rsidR="00050F22" w:rsidRPr="00F33C6F" w:rsidTr="00256855">
        <w:tc>
          <w:tcPr>
            <w:tcW w:w="562"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12"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517" w:type="dxa"/>
            <w:gridSpan w:val="5"/>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29"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50F22" w:rsidRPr="00F33C6F" w:rsidTr="00454843">
        <w:tc>
          <w:tcPr>
            <w:tcW w:w="562"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312"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1103"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59"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873"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23" w:type="dxa"/>
            <w:tcBorders>
              <w:right w:val="single" w:sz="4" w:space="0" w:color="auto"/>
            </w:tcBorders>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59" w:type="dxa"/>
            <w:tcBorders>
              <w:left w:val="single" w:sz="4" w:space="0" w:color="auto"/>
              <w:bottom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9"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r>
      <w:tr w:rsidR="00050F22" w:rsidRPr="00F33C6F" w:rsidTr="00454843">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1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110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Pr>
          <w:p w:rsidR="00050F22"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p w:rsidR="00050F22" w:rsidRDefault="00050F22" w:rsidP="00F33C6F">
            <w:pPr>
              <w:widowControl w:val="0"/>
              <w:autoSpaceDE w:val="0"/>
              <w:autoSpaceDN w:val="0"/>
              <w:adjustRightInd w:val="0"/>
              <w:spacing w:after="0" w:line="240" w:lineRule="auto"/>
              <w:jc w:val="center"/>
              <w:rPr>
                <w:rFonts w:ascii="Times New Roman" w:hAnsi="Times New Roman"/>
              </w:rPr>
            </w:pPr>
          </w:p>
          <w:p w:rsidR="00050F22" w:rsidRDefault="00050F22" w:rsidP="00F33C6F">
            <w:pPr>
              <w:widowControl w:val="0"/>
              <w:autoSpaceDE w:val="0"/>
              <w:autoSpaceDN w:val="0"/>
              <w:adjustRightInd w:val="0"/>
              <w:spacing w:after="0" w:line="240" w:lineRule="auto"/>
              <w:jc w:val="center"/>
              <w:rPr>
                <w:rFonts w:ascii="Times New Roman" w:hAnsi="Times New Roman"/>
              </w:rPr>
            </w:pPr>
          </w:p>
          <w:p w:rsidR="00050F22" w:rsidRPr="00F33C6F" w:rsidRDefault="00050F22" w:rsidP="00454843">
            <w:pPr>
              <w:widowControl w:val="0"/>
              <w:autoSpaceDE w:val="0"/>
              <w:autoSpaceDN w:val="0"/>
              <w:adjustRightInd w:val="0"/>
              <w:spacing w:after="0" w:line="240" w:lineRule="auto"/>
              <w:rPr>
                <w:rFonts w:ascii="Times New Roman" w:hAnsi="Times New Roman"/>
              </w:rPr>
            </w:pPr>
          </w:p>
        </w:tc>
        <w:tc>
          <w:tcPr>
            <w:tcW w:w="87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3"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Borders>
              <w:top w:val="single" w:sz="4" w:space="0" w:color="auto"/>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29"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w:t>
            </w:r>
          </w:p>
        </w:tc>
      </w:tr>
      <w:tr w:rsidR="00050F22" w:rsidRPr="00F33C6F" w:rsidTr="00454843">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31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0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7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3"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29"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w:t>
            </w:r>
          </w:p>
        </w:tc>
      </w:tr>
    </w:tbl>
    <w:p w:rsidR="00050F22" w:rsidRDefault="00050F22" w:rsidP="00206DD0">
      <w:pPr>
        <w:widowControl w:val="0"/>
        <w:autoSpaceDE w:val="0"/>
        <w:autoSpaceDN w:val="0"/>
        <w:adjustRightInd w:val="0"/>
        <w:spacing w:after="0" w:line="240" w:lineRule="auto"/>
        <w:outlineLvl w:val="1"/>
        <w:rPr>
          <w:rFonts w:ascii="Times New Roman" w:hAnsi="Times New Roman"/>
        </w:rPr>
      </w:pPr>
    </w:p>
    <w:p w:rsidR="00050F22" w:rsidRPr="0082480C" w:rsidRDefault="00050F22" w:rsidP="00206DD0">
      <w:pPr>
        <w:widowControl w:val="0"/>
        <w:autoSpaceDE w:val="0"/>
        <w:autoSpaceDN w:val="0"/>
        <w:adjustRightInd w:val="0"/>
        <w:spacing w:after="0" w:line="240" w:lineRule="auto"/>
        <w:outlineLvl w:val="1"/>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050F22" w:rsidRPr="0082480C" w:rsidRDefault="00050F22">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сельского поселения </w:t>
      </w:r>
      <w:r w:rsidRPr="0082480C">
        <w:rPr>
          <w:rFonts w:ascii="Times New Roman" w:hAnsi="Times New Roman"/>
        </w:rPr>
        <w:t>"</w:t>
      </w:r>
      <w:r>
        <w:rPr>
          <w:rFonts w:ascii="Times New Roman" w:hAnsi="Times New Roman"/>
        </w:rPr>
        <w:t>.</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Западнодвинского сельского поселения </w:t>
      </w:r>
      <w:r w:rsidRPr="0082480C">
        <w:rPr>
          <w:rFonts w:ascii="Times New Roman" w:hAnsi="Times New Roman"/>
        </w:rPr>
        <w:t>" связана с решением следующих задач:</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050F22" w:rsidRPr="0082480C" w:rsidRDefault="00050F22"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50F22" w:rsidRPr="0082480C" w:rsidRDefault="00050F22" w:rsidP="004066E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050F22" w:rsidRPr="00CA6A23" w:rsidRDefault="00050F22" w:rsidP="004066E3">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софинансирования»;</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месности по софинансированию – местные</w:t>
      </w:r>
      <w:r>
        <w:rPr>
          <w:rFonts w:ascii="Times New Roman" w:hAnsi="Times New Roman"/>
        </w:rPr>
        <w:t xml:space="preserve"> инициативы»;</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050F22" w:rsidRPr="0082480C" w:rsidRDefault="00050F22" w:rsidP="00D91C69">
      <w:pPr>
        <w:widowControl w:val="0"/>
        <w:autoSpaceDE w:val="0"/>
        <w:autoSpaceDN w:val="0"/>
        <w:adjustRightInd w:val="0"/>
        <w:spacing w:after="0" w:line="240" w:lineRule="auto"/>
        <w:rPr>
          <w:rFonts w:ascii="Times New Roman" w:hAnsi="Times New Roman"/>
        </w:rPr>
      </w:pPr>
    </w:p>
    <w:p w:rsidR="00050F22" w:rsidRPr="0082480C" w:rsidRDefault="00050F22"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1"/>
        <w:gridCol w:w="1123"/>
        <w:gridCol w:w="931"/>
        <w:gridCol w:w="997"/>
        <w:gridCol w:w="979"/>
        <w:gridCol w:w="991"/>
        <w:gridCol w:w="1286"/>
      </w:tblGrid>
      <w:tr w:rsidR="00050F22" w:rsidRPr="00F33C6F" w:rsidTr="00454843">
        <w:tc>
          <w:tcPr>
            <w:tcW w:w="3378" w:type="dxa"/>
            <w:vMerge w:val="restart"/>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012" w:type="dxa"/>
            <w:gridSpan w:val="5"/>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288"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50F22" w:rsidRPr="00F33C6F" w:rsidTr="00454843">
        <w:tc>
          <w:tcPr>
            <w:tcW w:w="3378" w:type="dxa"/>
            <w:vMerge/>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c>
          <w:tcPr>
            <w:tcW w:w="1124"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18"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998"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7</w:t>
            </w:r>
          </w:p>
        </w:tc>
        <w:tc>
          <w:tcPr>
            <w:tcW w:w="980" w:type="dxa"/>
            <w:tcBorders>
              <w:right w:val="single" w:sz="4" w:space="0" w:color="auto"/>
            </w:tcBorders>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w:t>
            </w:r>
          </w:p>
        </w:tc>
        <w:tc>
          <w:tcPr>
            <w:tcW w:w="992" w:type="dxa"/>
            <w:tcBorders>
              <w:left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288"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r>
      <w:tr w:rsidR="00050F22" w:rsidRPr="00F33C6F" w:rsidTr="008051F4">
        <w:tc>
          <w:tcPr>
            <w:tcW w:w="3378"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надежности функционирования объектов коммунального хозяйства поселения</w:t>
            </w:r>
          </w:p>
        </w:tc>
        <w:tc>
          <w:tcPr>
            <w:tcW w:w="1124"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495,16</w:t>
            </w:r>
          </w:p>
        </w:tc>
        <w:tc>
          <w:tcPr>
            <w:tcW w:w="918" w:type="dxa"/>
            <w:vAlign w:val="center"/>
          </w:tcPr>
          <w:p w:rsidR="00050F22" w:rsidRDefault="00050F22" w:rsidP="008051F4">
            <w:pPr>
              <w:jc w:val="center"/>
              <w:rPr>
                <w:rFonts w:ascii="Times New Roman" w:hAnsi="Times New Roman"/>
              </w:rPr>
            </w:pPr>
          </w:p>
          <w:p w:rsidR="00050F22" w:rsidRPr="00454843" w:rsidRDefault="00050F22" w:rsidP="008051F4">
            <w:pPr>
              <w:jc w:val="center"/>
              <w:rPr>
                <w:rFonts w:ascii="Times New Roman" w:hAnsi="Times New Roman"/>
              </w:rPr>
            </w:pPr>
            <w:r>
              <w:rPr>
                <w:rFonts w:ascii="Times New Roman" w:hAnsi="Times New Roman"/>
              </w:rPr>
              <w:t>2319,60</w:t>
            </w:r>
          </w:p>
        </w:tc>
        <w:tc>
          <w:tcPr>
            <w:tcW w:w="998" w:type="dxa"/>
            <w:vAlign w:val="center"/>
          </w:tcPr>
          <w:p w:rsidR="00050F22" w:rsidRPr="00355FEA" w:rsidRDefault="00050F22" w:rsidP="008051F4">
            <w:pPr>
              <w:widowControl w:val="0"/>
              <w:autoSpaceDE w:val="0"/>
              <w:autoSpaceDN w:val="0"/>
              <w:adjustRightInd w:val="0"/>
              <w:spacing w:after="0" w:line="240" w:lineRule="auto"/>
              <w:jc w:val="center"/>
              <w:rPr>
                <w:rFonts w:ascii="Times New Roman" w:hAnsi="Times New Roman"/>
              </w:rPr>
            </w:pPr>
            <w:r>
              <w:rPr>
                <w:rFonts w:ascii="Times New Roman" w:hAnsi="Times New Roman"/>
              </w:rPr>
              <w:t>458,4</w:t>
            </w:r>
          </w:p>
        </w:tc>
        <w:tc>
          <w:tcPr>
            <w:tcW w:w="980"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88"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3273,16</w:t>
            </w:r>
          </w:p>
        </w:tc>
      </w:tr>
      <w:tr w:rsidR="00050F22" w:rsidRPr="00F33C6F" w:rsidTr="00454843">
        <w:tc>
          <w:tcPr>
            <w:tcW w:w="3378"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1124"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918" w:type="dxa"/>
            <w:vAlign w:val="center"/>
          </w:tcPr>
          <w:p w:rsidR="00050F22" w:rsidRPr="00355FEA" w:rsidRDefault="00050F22" w:rsidP="0045484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8" w:type="dxa"/>
            <w:vAlign w:val="center"/>
          </w:tcPr>
          <w:p w:rsidR="00050F22" w:rsidRPr="00355FEA" w:rsidRDefault="00050F22"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0</w:t>
            </w:r>
          </w:p>
        </w:tc>
        <w:tc>
          <w:tcPr>
            <w:tcW w:w="980" w:type="dxa"/>
            <w:tcBorders>
              <w:right w:val="single" w:sz="4" w:space="0" w:color="auto"/>
            </w:tcBorders>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2"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88"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bl>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50F22" w:rsidRPr="0082480C" w:rsidRDefault="00050F2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3126,46</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3276,46</w:t>
      </w:r>
      <w:r w:rsidRPr="0082480C">
        <w:rPr>
          <w:rFonts w:ascii="Times New Roman" w:hAnsi="Times New Roman"/>
        </w:rPr>
        <w:t xml:space="preserve"> тыс. руб.</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194"/>
        <w:gridCol w:w="1173"/>
        <w:gridCol w:w="931"/>
        <w:gridCol w:w="952"/>
        <w:gridCol w:w="944"/>
        <w:gridCol w:w="882"/>
        <w:gridCol w:w="931"/>
      </w:tblGrid>
      <w:tr w:rsidR="00050F22" w:rsidRPr="00F33C6F" w:rsidTr="00657582">
        <w:tc>
          <w:tcPr>
            <w:tcW w:w="562"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194"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882" w:type="dxa"/>
            <w:gridSpan w:val="5"/>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5"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50F22" w:rsidRPr="00F33C6F" w:rsidTr="00657582">
        <w:tc>
          <w:tcPr>
            <w:tcW w:w="562"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194"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1173"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31"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952"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944" w:type="dxa"/>
            <w:tcBorders>
              <w:right w:val="single" w:sz="4" w:space="0" w:color="auto"/>
            </w:tcBorders>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2" w:type="dxa"/>
            <w:tcBorders>
              <w:left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855"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r>
      <w:tr w:rsidR="00050F22" w:rsidRPr="00F33C6F" w:rsidTr="00657582">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194"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117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31" w:type="dxa"/>
            <w:vAlign w:val="center"/>
          </w:tcPr>
          <w:p w:rsidR="00050F22" w:rsidRPr="00355FEA"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2319,60</w:t>
            </w:r>
          </w:p>
        </w:tc>
        <w:tc>
          <w:tcPr>
            <w:tcW w:w="952"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458,40</w:t>
            </w:r>
          </w:p>
        </w:tc>
        <w:tc>
          <w:tcPr>
            <w:tcW w:w="944" w:type="dxa"/>
            <w:tcBorders>
              <w:right w:val="single" w:sz="4" w:space="0" w:color="auto"/>
            </w:tcBorders>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82"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55"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3276,46</w:t>
            </w:r>
          </w:p>
        </w:tc>
      </w:tr>
      <w:tr w:rsidR="00050F22" w:rsidRPr="00F33C6F" w:rsidTr="00657582">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194"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73"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31" w:type="dxa"/>
            <w:vAlign w:val="center"/>
          </w:tcPr>
          <w:p w:rsidR="00050F22" w:rsidRPr="00355FEA"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2319,60</w:t>
            </w:r>
          </w:p>
        </w:tc>
        <w:tc>
          <w:tcPr>
            <w:tcW w:w="952"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458,40</w:t>
            </w:r>
          </w:p>
        </w:tc>
        <w:tc>
          <w:tcPr>
            <w:tcW w:w="944" w:type="dxa"/>
            <w:tcBorders>
              <w:right w:val="single" w:sz="4" w:space="0" w:color="auto"/>
            </w:tcBorders>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p>
        </w:tc>
        <w:tc>
          <w:tcPr>
            <w:tcW w:w="882"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p>
        </w:tc>
        <w:tc>
          <w:tcPr>
            <w:tcW w:w="855"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3276,46</w:t>
            </w:r>
          </w:p>
        </w:tc>
      </w:tr>
    </w:tbl>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050F22" w:rsidRPr="0082480C" w:rsidRDefault="00050F22">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050F22" w:rsidRDefault="00050F22" w:rsidP="00712DA7">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050F22" w:rsidRPr="0082480C" w:rsidRDefault="00050F22" w:rsidP="00712DA7">
      <w:pPr>
        <w:widowControl w:val="0"/>
        <w:autoSpaceDE w:val="0"/>
        <w:autoSpaceDN w:val="0"/>
        <w:adjustRightInd w:val="0"/>
        <w:spacing w:after="0" w:line="240" w:lineRule="auto"/>
        <w:ind w:firstLine="540"/>
        <w:jc w:val="both"/>
        <w:rPr>
          <w:rFonts w:ascii="Times New Roman" w:hAnsi="Times New Roman"/>
        </w:rPr>
      </w:pPr>
    </w:p>
    <w:p w:rsidR="00050F22" w:rsidRPr="0082480C" w:rsidRDefault="00050F22" w:rsidP="00D91C6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6D4E66">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воинских захоронений, находящихся </w:t>
      </w:r>
      <w:r w:rsidRPr="00C2592E">
        <w:rPr>
          <w:rFonts w:ascii="Times New Roman" w:hAnsi="Times New Roman"/>
        </w:rPr>
        <w:t>в надлежащем состоянии</w:t>
      </w:r>
      <w:r>
        <w:rPr>
          <w:rFonts w:ascii="Times New Roman" w:hAnsi="Times New Roman"/>
        </w:rPr>
        <w:t>;</w:t>
      </w:r>
    </w:p>
    <w:p w:rsidR="00050F22" w:rsidRDefault="00050F22" w:rsidP="00CB730F">
      <w:pPr>
        <w:pStyle w:val="NoSpacing"/>
        <w:jc w:val="both"/>
        <w:rPr>
          <w:rFonts w:ascii="Times New Roman" w:hAnsi="Times New Roman"/>
        </w:rPr>
      </w:pPr>
      <w:r>
        <w:rPr>
          <w:rFonts w:ascii="Times New Roman" w:hAnsi="Times New Roman"/>
        </w:rPr>
        <w:t xml:space="preserve">          е) мероприятие «Проведение работ по восстановлению воинских захоронений»</w:t>
      </w:r>
    </w:p>
    <w:p w:rsidR="00050F22" w:rsidRDefault="00050F22" w:rsidP="00CB730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количество воинских захоронений в надлежащем состоянии;</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050F22" w:rsidRPr="00CA6A23"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050F22" w:rsidRDefault="00050F2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050F22" w:rsidRPr="00FC4BF6" w:rsidRDefault="00050F22" w:rsidP="00FC4BF6">
      <w:pPr>
        <w:pStyle w:val="NoSpacing"/>
        <w:jc w:val="both"/>
        <w:rPr>
          <w:rFonts w:ascii="Times New Roman" w:hAnsi="Times New Roman"/>
        </w:rPr>
      </w:pPr>
      <w:r>
        <w:rPr>
          <w:rFonts w:ascii="Times New Roman" w:hAnsi="Times New Roman"/>
        </w:rPr>
        <w:t xml:space="preserve">          </w:t>
      </w:r>
      <w:r w:rsidRPr="00FC4BF6">
        <w:rPr>
          <w:rFonts w:ascii="Times New Roman" w:hAnsi="Times New Roman"/>
        </w:rPr>
        <w:t>г) мероприятие  «Ограждение территории д.Кирпичник в целях избежание его загрязнения от вредных воздействий окружающей среды»;</w:t>
      </w:r>
    </w:p>
    <w:p w:rsidR="00050F22" w:rsidRPr="00FC4BF6" w:rsidRDefault="00050F22" w:rsidP="00D91C69">
      <w:pPr>
        <w:widowControl w:val="0"/>
        <w:autoSpaceDE w:val="0"/>
        <w:autoSpaceDN w:val="0"/>
        <w:adjustRightInd w:val="0"/>
        <w:spacing w:after="0" w:line="240" w:lineRule="auto"/>
        <w:ind w:firstLine="540"/>
        <w:jc w:val="both"/>
        <w:rPr>
          <w:rFonts w:ascii="Times New Roman" w:hAnsi="Times New Roman"/>
          <w:sz w:val="24"/>
          <w:szCs w:val="24"/>
        </w:rPr>
      </w:pPr>
    </w:p>
    <w:p w:rsidR="00050F22" w:rsidRDefault="00050F22" w:rsidP="00D91C69">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050F22" w:rsidRPr="0082480C" w:rsidRDefault="00050F22"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4"/>
        <w:gridCol w:w="1140"/>
        <w:gridCol w:w="1049"/>
        <w:gridCol w:w="1109"/>
        <w:gridCol w:w="1004"/>
        <w:gridCol w:w="711"/>
        <w:gridCol w:w="931"/>
      </w:tblGrid>
      <w:tr w:rsidR="00050F22" w:rsidRPr="00F33C6F" w:rsidTr="00DC0C26">
        <w:tc>
          <w:tcPr>
            <w:tcW w:w="3414" w:type="dxa"/>
            <w:vMerge w:val="restart"/>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013" w:type="dxa"/>
            <w:gridSpan w:val="5"/>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31"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50F22" w:rsidRPr="00F33C6F" w:rsidTr="00657582">
        <w:tc>
          <w:tcPr>
            <w:tcW w:w="3414" w:type="dxa"/>
            <w:vMerge/>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c>
          <w:tcPr>
            <w:tcW w:w="1140"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049"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109"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04" w:type="dxa"/>
            <w:tcBorders>
              <w:right w:val="single" w:sz="4" w:space="0" w:color="auto"/>
            </w:tcBorders>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711" w:type="dxa"/>
            <w:tcBorders>
              <w:left w:val="single" w:sz="4" w:space="0" w:color="auto"/>
              <w:bottom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p>
        </w:tc>
      </w:tr>
      <w:tr w:rsidR="00050F22" w:rsidRPr="00F33C6F" w:rsidTr="00657582">
        <w:tc>
          <w:tcPr>
            <w:tcW w:w="3414"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114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877,91</w:t>
            </w:r>
          </w:p>
        </w:tc>
        <w:tc>
          <w:tcPr>
            <w:tcW w:w="1049" w:type="dxa"/>
            <w:vAlign w:val="center"/>
          </w:tcPr>
          <w:p w:rsidR="00050F22" w:rsidRPr="00355FEA"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635,26</w:t>
            </w:r>
          </w:p>
        </w:tc>
        <w:tc>
          <w:tcPr>
            <w:tcW w:w="1109"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706,4</w:t>
            </w:r>
          </w:p>
        </w:tc>
        <w:tc>
          <w:tcPr>
            <w:tcW w:w="1004" w:type="dxa"/>
            <w:tcBorders>
              <w:right w:val="single" w:sz="4" w:space="0" w:color="auto"/>
            </w:tcBorders>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711" w:type="dxa"/>
            <w:tcBorders>
              <w:top w:val="single" w:sz="4" w:space="0" w:color="auto"/>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931"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2790,17</w:t>
            </w:r>
          </w:p>
        </w:tc>
      </w:tr>
      <w:tr w:rsidR="00050F22" w:rsidRPr="00F33C6F" w:rsidTr="00657582">
        <w:tc>
          <w:tcPr>
            <w:tcW w:w="3414" w:type="dxa"/>
          </w:tcPr>
          <w:p w:rsidR="00050F22" w:rsidRPr="00F33C6F" w:rsidRDefault="00050F2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1140"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463,77</w:t>
            </w:r>
          </w:p>
        </w:tc>
        <w:tc>
          <w:tcPr>
            <w:tcW w:w="1049" w:type="dxa"/>
            <w:vAlign w:val="center"/>
          </w:tcPr>
          <w:p w:rsidR="00050F22" w:rsidRPr="00355FEA"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234,46</w:t>
            </w:r>
          </w:p>
        </w:tc>
        <w:tc>
          <w:tcPr>
            <w:tcW w:w="1109"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273,8</w:t>
            </w:r>
          </w:p>
        </w:tc>
        <w:tc>
          <w:tcPr>
            <w:tcW w:w="1004" w:type="dxa"/>
            <w:tcBorders>
              <w:right w:val="single" w:sz="4" w:space="0" w:color="auto"/>
            </w:tcBorders>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11"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972,03</w:t>
            </w:r>
          </w:p>
        </w:tc>
      </w:tr>
    </w:tbl>
    <w:p w:rsidR="00050F22" w:rsidRPr="0082480C" w:rsidRDefault="00050F22" w:rsidP="0068521D">
      <w:pPr>
        <w:pStyle w:val="NoSpacing"/>
        <w:rPr>
          <w:rFonts w:ascii="Times New Roman" w:hAnsi="Times New Roman"/>
        </w:rPr>
      </w:pPr>
    </w:p>
    <w:p w:rsidR="00050F22" w:rsidRPr="0082480C" w:rsidRDefault="00050F22">
      <w:pPr>
        <w:widowControl w:val="0"/>
        <w:autoSpaceDE w:val="0"/>
        <w:autoSpaceDN w:val="0"/>
        <w:adjustRightInd w:val="0"/>
        <w:spacing w:after="0" w:line="240" w:lineRule="auto"/>
        <w:jc w:val="both"/>
        <w:rPr>
          <w:rFonts w:ascii="Times New Roman" w:hAnsi="Times New Roman"/>
        </w:rPr>
      </w:pPr>
    </w:p>
    <w:p w:rsidR="00050F22" w:rsidRPr="0082480C" w:rsidRDefault="00050F2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50F22" w:rsidRPr="0082480C" w:rsidRDefault="00050F22" w:rsidP="0018500D">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50F22" w:rsidRPr="0082480C" w:rsidRDefault="00050F2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3762,20</w:t>
      </w:r>
      <w:r w:rsidRPr="0082480C">
        <w:rPr>
          <w:rFonts w:ascii="Times New Roman" w:hAnsi="Times New Roman"/>
        </w:rPr>
        <w:t xml:space="preserve"> тыс. руб.</w:t>
      </w:r>
    </w:p>
    <w:p w:rsidR="00050F22" w:rsidRPr="0082480C" w:rsidRDefault="00050F22" w:rsidP="00712DA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050F22" w:rsidRPr="0082480C" w:rsidRDefault="00050F22"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9"/>
        <w:gridCol w:w="1165"/>
        <w:gridCol w:w="821"/>
        <w:gridCol w:w="844"/>
        <w:gridCol w:w="804"/>
        <w:gridCol w:w="1108"/>
        <w:gridCol w:w="1104"/>
      </w:tblGrid>
      <w:tr w:rsidR="00050F22" w:rsidRPr="00F33C6F" w:rsidTr="00657582">
        <w:tc>
          <w:tcPr>
            <w:tcW w:w="562"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3059" w:type="dxa"/>
            <w:vMerge w:val="restart"/>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742" w:type="dxa"/>
            <w:gridSpan w:val="5"/>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104"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50F22" w:rsidRPr="00F33C6F" w:rsidTr="00657582">
        <w:tc>
          <w:tcPr>
            <w:tcW w:w="562"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059" w:type="dxa"/>
            <w:vMerge/>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1165" w:type="dxa"/>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21"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44" w:type="dxa"/>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04" w:type="dxa"/>
            <w:tcBorders>
              <w:right w:val="single" w:sz="4" w:space="0" w:color="auto"/>
            </w:tcBorders>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08" w:type="dxa"/>
            <w:tcBorders>
              <w:left w:val="single" w:sz="4" w:space="0" w:color="auto"/>
            </w:tcBorders>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4"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r>
      <w:tr w:rsidR="00050F22" w:rsidRPr="00F33C6F" w:rsidTr="00657582">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9" w:type="dxa"/>
          </w:tcPr>
          <w:p w:rsidR="00050F22" w:rsidRPr="00454843" w:rsidRDefault="00050F22" w:rsidP="00F33C6F">
            <w:pPr>
              <w:widowControl w:val="0"/>
              <w:autoSpaceDE w:val="0"/>
              <w:autoSpaceDN w:val="0"/>
              <w:adjustRightInd w:val="0"/>
              <w:spacing w:after="0" w:line="240" w:lineRule="auto"/>
              <w:jc w:val="both"/>
              <w:rPr>
                <w:rFonts w:ascii="Times New Roman" w:hAnsi="Times New Roman"/>
                <w:sz w:val="18"/>
                <w:szCs w:val="18"/>
              </w:rPr>
            </w:pPr>
            <w:r w:rsidRPr="00454843">
              <w:rPr>
                <w:rFonts w:ascii="Times New Roman" w:hAnsi="Times New Roman"/>
                <w:sz w:val="18"/>
                <w:szCs w:val="18"/>
              </w:rPr>
              <w:t>Организация благоустройства территории Западнодвинского сельского поселения Западнодвинского района Тверской области»</w:t>
            </w:r>
          </w:p>
        </w:tc>
        <w:tc>
          <w:tcPr>
            <w:tcW w:w="1165"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21" w:type="dxa"/>
            <w:vAlign w:val="center"/>
          </w:tcPr>
          <w:p w:rsidR="00050F22" w:rsidRPr="00355FEA"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869,72</w:t>
            </w:r>
          </w:p>
        </w:tc>
        <w:tc>
          <w:tcPr>
            <w:tcW w:w="844" w:type="dxa"/>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980,2</w:t>
            </w:r>
          </w:p>
        </w:tc>
        <w:tc>
          <w:tcPr>
            <w:tcW w:w="804" w:type="dxa"/>
            <w:tcBorders>
              <w:right w:val="single" w:sz="4" w:space="0" w:color="auto"/>
            </w:tcBorders>
            <w:vAlign w:val="center"/>
          </w:tcPr>
          <w:p w:rsidR="00050F22" w:rsidRPr="00F33C6F" w:rsidRDefault="00050F2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8" w:type="dxa"/>
            <w:tcBorders>
              <w:left w:val="single" w:sz="4" w:space="0" w:color="auto"/>
            </w:tcBorders>
            <w:vAlign w:val="center"/>
          </w:tcPr>
          <w:p w:rsidR="00050F22" w:rsidRPr="00F33C6F" w:rsidRDefault="00050F2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4"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3762,20</w:t>
            </w:r>
          </w:p>
        </w:tc>
      </w:tr>
      <w:tr w:rsidR="00050F22" w:rsidRPr="00F33C6F" w:rsidTr="00657582">
        <w:tc>
          <w:tcPr>
            <w:tcW w:w="562"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p>
        </w:tc>
        <w:tc>
          <w:tcPr>
            <w:tcW w:w="3059" w:type="dxa"/>
          </w:tcPr>
          <w:p w:rsidR="00050F22" w:rsidRPr="00F33C6F" w:rsidRDefault="00050F2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65"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21" w:type="dxa"/>
            <w:vAlign w:val="center"/>
          </w:tcPr>
          <w:p w:rsidR="00050F22" w:rsidRPr="00355FEA" w:rsidRDefault="00050F2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869,72</w:t>
            </w:r>
          </w:p>
        </w:tc>
        <w:tc>
          <w:tcPr>
            <w:tcW w:w="844" w:type="dxa"/>
            <w:vAlign w:val="center"/>
          </w:tcPr>
          <w:p w:rsidR="00050F22" w:rsidRPr="00F33C6F" w:rsidRDefault="00050F2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980,2</w:t>
            </w:r>
          </w:p>
        </w:tc>
        <w:tc>
          <w:tcPr>
            <w:tcW w:w="804" w:type="dxa"/>
            <w:tcBorders>
              <w:right w:val="single" w:sz="4" w:space="0" w:color="auto"/>
            </w:tcBorders>
            <w:vAlign w:val="center"/>
          </w:tcPr>
          <w:p w:rsidR="00050F22" w:rsidRPr="00F33C6F" w:rsidRDefault="00050F2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8" w:type="dxa"/>
            <w:tcBorders>
              <w:left w:val="single" w:sz="4" w:space="0" w:color="auto"/>
            </w:tcBorders>
            <w:vAlign w:val="center"/>
          </w:tcPr>
          <w:p w:rsidR="00050F22" w:rsidRPr="00F33C6F" w:rsidRDefault="00050F2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4" w:type="dxa"/>
            <w:vAlign w:val="center"/>
          </w:tcPr>
          <w:p w:rsidR="00050F22" w:rsidRPr="00F33C6F" w:rsidRDefault="00050F2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3762,20</w:t>
            </w:r>
          </w:p>
        </w:tc>
      </w:tr>
    </w:tbl>
    <w:p w:rsidR="00050F22" w:rsidRDefault="00050F22" w:rsidP="00FB2269">
      <w:pPr>
        <w:widowControl w:val="0"/>
        <w:autoSpaceDE w:val="0"/>
        <w:autoSpaceDN w:val="0"/>
        <w:adjustRightInd w:val="0"/>
        <w:spacing w:after="0" w:line="240" w:lineRule="auto"/>
        <w:rPr>
          <w:rFonts w:ascii="Times New Roman" w:hAnsi="Times New Roman"/>
        </w:rPr>
      </w:pPr>
    </w:p>
    <w:p w:rsidR="00050F22" w:rsidRPr="00655E8C" w:rsidRDefault="00050F22"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p>
    <w:p w:rsidR="00050F22" w:rsidRPr="00655E8C" w:rsidRDefault="00050F22"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050F22" w:rsidRPr="00655E8C" w:rsidRDefault="00050F22"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Тверской области.</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50F22" w:rsidRPr="00655E8C" w:rsidRDefault="00050F22"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050F22" w:rsidRPr="00655E8C" w:rsidRDefault="00050F22" w:rsidP="00BD69F6">
      <w:pPr>
        <w:widowControl w:val="0"/>
        <w:autoSpaceDE w:val="0"/>
        <w:autoSpaceDN w:val="0"/>
        <w:adjustRightInd w:val="0"/>
        <w:spacing w:after="0" w:line="240" w:lineRule="auto"/>
        <w:jc w:val="center"/>
        <w:outlineLvl w:val="2"/>
        <w:rPr>
          <w:rFonts w:ascii="Times New Roman" w:hAnsi="Times New Roman"/>
        </w:rPr>
      </w:pPr>
    </w:p>
    <w:p w:rsidR="00050F22" w:rsidRPr="00655E8C" w:rsidRDefault="00050F22"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050F22" w:rsidRPr="00655E8C" w:rsidRDefault="00050F22"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050F22" w:rsidRPr="00655E8C" w:rsidRDefault="00050F2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p>
    <w:p w:rsidR="00050F22" w:rsidRPr="00655E8C" w:rsidRDefault="00050F2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050F22" w:rsidRPr="00655E8C" w:rsidRDefault="00050F2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050F22" w:rsidRPr="0018500D" w:rsidRDefault="00050F22" w:rsidP="0018500D">
      <w:pPr>
        <w:widowControl w:val="0"/>
        <w:autoSpaceDE w:val="0"/>
        <w:autoSpaceDN w:val="0"/>
        <w:adjustRightInd w:val="0"/>
        <w:spacing w:after="0" w:line="240" w:lineRule="auto"/>
        <w:ind w:firstLine="540"/>
        <w:jc w:val="both"/>
        <w:rPr>
          <w:rFonts w:ascii="Times New Roman" w:hAnsi="Times New Roman"/>
        </w:rPr>
        <w:sectPr w:rsidR="00050F22" w:rsidRPr="0018500D">
          <w:pgSz w:w="11905" w:h="16838"/>
          <w:pgMar w:top="1134" w:right="850" w:bottom="1134" w:left="1701" w:header="720" w:footer="720" w:gutter="0"/>
          <w:cols w:space="720"/>
          <w:noEndnote/>
        </w:sect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p>
    <w:p w:rsidR="00050F22" w:rsidRDefault="00050F22" w:rsidP="007C3E01">
      <w:pPr>
        <w:widowControl w:val="0"/>
        <w:autoSpaceDE w:val="0"/>
        <w:autoSpaceDN w:val="0"/>
        <w:adjustRightInd w:val="0"/>
        <w:spacing w:after="0" w:line="240" w:lineRule="auto"/>
        <w:jc w:val="both"/>
      </w:pPr>
    </w:p>
    <w:sectPr w:rsidR="00050F22"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1751"/>
    <w:rsid w:val="000038FD"/>
    <w:rsid w:val="000060E3"/>
    <w:rsid w:val="00016790"/>
    <w:rsid w:val="00033CC7"/>
    <w:rsid w:val="00050F22"/>
    <w:rsid w:val="00052E7A"/>
    <w:rsid w:val="00063E30"/>
    <w:rsid w:val="0007212A"/>
    <w:rsid w:val="00080767"/>
    <w:rsid w:val="00091AD5"/>
    <w:rsid w:val="000C0A1A"/>
    <w:rsid w:val="000D1427"/>
    <w:rsid w:val="00112E05"/>
    <w:rsid w:val="00123E6A"/>
    <w:rsid w:val="001277D7"/>
    <w:rsid w:val="00133740"/>
    <w:rsid w:val="001476FF"/>
    <w:rsid w:val="0016100C"/>
    <w:rsid w:val="001669A9"/>
    <w:rsid w:val="00170A80"/>
    <w:rsid w:val="00176395"/>
    <w:rsid w:val="0018500D"/>
    <w:rsid w:val="00187AA0"/>
    <w:rsid w:val="00196EC6"/>
    <w:rsid w:val="001A0B2B"/>
    <w:rsid w:val="001A1583"/>
    <w:rsid w:val="001B5098"/>
    <w:rsid w:val="001B6537"/>
    <w:rsid w:val="001D4056"/>
    <w:rsid w:val="001E6D82"/>
    <w:rsid w:val="001F65DB"/>
    <w:rsid w:val="00206DD0"/>
    <w:rsid w:val="00217FA8"/>
    <w:rsid w:val="00221B1B"/>
    <w:rsid w:val="00236D72"/>
    <w:rsid w:val="002412EE"/>
    <w:rsid w:val="00256007"/>
    <w:rsid w:val="00256855"/>
    <w:rsid w:val="00256E90"/>
    <w:rsid w:val="00260EC5"/>
    <w:rsid w:val="00266DA5"/>
    <w:rsid w:val="00275CF3"/>
    <w:rsid w:val="00283038"/>
    <w:rsid w:val="002919C7"/>
    <w:rsid w:val="002A545D"/>
    <w:rsid w:val="002B215A"/>
    <w:rsid w:val="002B3521"/>
    <w:rsid w:val="002D1054"/>
    <w:rsid w:val="002D10AA"/>
    <w:rsid w:val="003018B3"/>
    <w:rsid w:val="003041D2"/>
    <w:rsid w:val="00304B2D"/>
    <w:rsid w:val="00305454"/>
    <w:rsid w:val="0030711B"/>
    <w:rsid w:val="00312830"/>
    <w:rsid w:val="00325D67"/>
    <w:rsid w:val="00326218"/>
    <w:rsid w:val="0033208E"/>
    <w:rsid w:val="00355FEA"/>
    <w:rsid w:val="00364E7C"/>
    <w:rsid w:val="00370D5B"/>
    <w:rsid w:val="00386178"/>
    <w:rsid w:val="003A5B7F"/>
    <w:rsid w:val="003A7A33"/>
    <w:rsid w:val="003B11EF"/>
    <w:rsid w:val="003C2ACD"/>
    <w:rsid w:val="003C7806"/>
    <w:rsid w:val="003D3B98"/>
    <w:rsid w:val="003F5160"/>
    <w:rsid w:val="004066E3"/>
    <w:rsid w:val="00411FBE"/>
    <w:rsid w:val="00420C9F"/>
    <w:rsid w:val="0043253B"/>
    <w:rsid w:val="00435237"/>
    <w:rsid w:val="00440B9C"/>
    <w:rsid w:val="00445591"/>
    <w:rsid w:val="00453858"/>
    <w:rsid w:val="00454843"/>
    <w:rsid w:val="0047001D"/>
    <w:rsid w:val="00474435"/>
    <w:rsid w:val="004816F2"/>
    <w:rsid w:val="00490414"/>
    <w:rsid w:val="004A6178"/>
    <w:rsid w:val="004B7122"/>
    <w:rsid w:val="004B766D"/>
    <w:rsid w:val="004C4351"/>
    <w:rsid w:val="004E3C14"/>
    <w:rsid w:val="004F5A4D"/>
    <w:rsid w:val="005115B3"/>
    <w:rsid w:val="005131FA"/>
    <w:rsid w:val="0051599D"/>
    <w:rsid w:val="0051797A"/>
    <w:rsid w:val="0052364B"/>
    <w:rsid w:val="0053565D"/>
    <w:rsid w:val="00553CE9"/>
    <w:rsid w:val="00556A7D"/>
    <w:rsid w:val="00565217"/>
    <w:rsid w:val="0058083B"/>
    <w:rsid w:val="00585D2C"/>
    <w:rsid w:val="00586C52"/>
    <w:rsid w:val="005910AD"/>
    <w:rsid w:val="005A08CA"/>
    <w:rsid w:val="005A5B0B"/>
    <w:rsid w:val="005B7D83"/>
    <w:rsid w:val="005C0328"/>
    <w:rsid w:val="005C21D4"/>
    <w:rsid w:val="005E5EC7"/>
    <w:rsid w:val="005E7251"/>
    <w:rsid w:val="005F5FE1"/>
    <w:rsid w:val="005F6507"/>
    <w:rsid w:val="005F6AE8"/>
    <w:rsid w:val="0060491D"/>
    <w:rsid w:val="006071A8"/>
    <w:rsid w:val="00615F4B"/>
    <w:rsid w:val="00617241"/>
    <w:rsid w:val="00622FB6"/>
    <w:rsid w:val="006348E2"/>
    <w:rsid w:val="00637274"/>
    <w:rsid w:val="00641D98"/>
    <w:rsid w:val="0064556C"/>
    <w:rsid w:val="0065256A"/>
    <w:rsid w:val="00655E8C"/>
    <w:rsid w:val="00657582"/>
    <w:rsid w:val="0068521D"/>
    <w:rsid w:val="006C6ACE"/>
    <w:rsid w:val="006D4E66"/>
    <w:rsid w:val="006D7ABF"/>
    <w:rsid w:val="006F7DAD"/>
    <w:rsid w:val="00700A0E"/>
    <w:rsid w:val="00710837"/>
    <w:rsid w:val="00712DA7"/>
    <w:rsid w:val="00730471"/>
    <w:rsid w:val="00730E71"/>
    <w:rsid w:val="00733406"/>
    <w:rsid w:val="00743273"/>
    <w:rsid w:val="00745D7C"/>
    <w:rsid w:val="00746B4C"/>
    <w:rsid w:val="00750F25"/>
    <w:rsid w:val="0075244C"/>
    <w:rsid w:val="00761433"/>
    <w:rsid w:val="00770021"/>
    <w:rsid w:val="00772E9C"/>
    <w:rsid w:val="007859EC"/>
    <w:rsid w:val="007901A0"/>
    <w:rsid w:val="0079550E"/>
    <w:rsid w:val="007A0ECF"/>
    <w:rsid w:val="007A63F1"/>
    <w:rsid w:val="007B0B42"/>
    <w:rsid w:val="007B18BF"/>
    <w:rsid w:val="007C3E01"/>
    <w:rsid w:val="007D0117"/>
    <w:rsid w:val="007E0D0C"/>
    <w:rsid w:val="007E20B3"/>
    <w:rsid w:val="007E52E6"/>
    <w:rsid w:val="007E7941"/>
    <w:rsid w:val="007E7AC8"/>
    <w:rsid w:val="008051F4"/>
    <w:rsid w:val="00806808"/>
    <w:rsid w:val="00810510"/>
    <w:rsid w:val="0081264E"/>
    <w:rsid w:val="00812B7C"/>
    <w:rsid w:val="0082480C"/>
    <w:rsid w:val="00830D67"/>
    <w:rsid w:val="008343F9"/>
    <w:rsid w:val="00841E5C"/>
    <w:rsid w:val="00862455"/>
    <w:rsid w:val="00876BF0"/>
    <w:rsid w:val="00883563"/>
    <w:rsid w:val="008846D5"/>
    <w:rsid w:val="0088746C"/>
    <w:rsid w:val="008A1CFD"/>
    <w:rsid w:val="008B1804"/>
    <w:rsid w:val="008B2A81"/>
    <w:rsid w:val="008B65DF"/>
    <w:rsid w:val="008B68F9"/>
    <w:rsid w:val="008C27B3"/>
    <w:rsid w:val="008C5524"/>
    <w:rsid w:val="008D2C74"/>
    <w:rsid w:val="008D516C"/>
    <w:rsid w:val="00914320"/>
    <w:rsid w:val="0092215A"/>
    <w:rsid w:val="009320D2"/>
    <w:rsid w:val="00935051"/>
    <w:rsid w:val="00941714"/>
    <w:rsid w:val="00945734"/>
    <w:rsid w:val="00945C74"/>
    <w:rsid w:val="00955CD0"/>
    <w:rsid w:val="009862F3"/>
    <w:rsid w:val="00994CE6"/>
    <w:rsid w:val="009A3DD5"/>
    <w:rsid w:val="009B4F03"/>
    <w:rsid w:val="009B5B40"/>
    <w:rsid w:val="009C18FF"/>
    <w:rsid w:val="009C1CC6"/>
    <w:rsid w:val="009C3027"/>
    <w:rsid w:val="009C3A07"/>
    <w:rsid w:val="009C54AD"/>
    <w:rsid w:val="009D5F99"/>
    <w:rsid w:val="009F29A7"/>
    <w:rsid w:val="009F3178"/>
    <w:rsid w:val="009F7ED9"/>
    <w:rsid w:val="00A02F88"/>
    <w:rsid w:val="00A200E0"/>
    <w:rsid w:val="00A23955"/>
    <w:rsid w:val="00A349C2"/>
    <w:rsid w:val="00A437A5"/>
    <w:rsid w:val="00A83C09"/>
    <w:rsid w:val="00A86B9E"/>
    <w:rsid w:val="00AA3522"/>
    <w:rsid w:val="00AD137D"/>
    <w:rsid w:val="00AD7CFE"/>
    <w:rsid w:val="00AE2FD7"/>
    <w:rsid w:val="00AF2794"/>
    <w:rsid w:val="00B02716"/>
    <w:rsid w:val="00B13868"/>
    <w:rsid w:val="00B15E0C"/>
    <w:rsid w:val="00B21092"/>
    <w:rsid w:val="00B47908"/>
    <w:rsid w:val="00B623FE"/>
    <w:rsid w:val="00B629EB"/>
    <w:rsid w:val="00B74385"/>
    <w:rsid w:val="00B85A7A"/>
    <w:rsid w:val="00BA6DF0"/>
    <w:rsid w:val="00BD69F6"/>
    <w:rsid w:val="00BE3D66"/>
    <w:rsid w:val="00BF27B9"/>
    <w:rsid w:val="00C005DE"/>
    <w:rsid w:val="00C055FA"/>
    <w:rsid w:val="00C21D1C"/>
    <w:rsid w:val="00C2592E"/>
    <w:rsid w:val="00C34CA7"/>
    <w:rsid w:val="00C45DF6"/>
    <w:rsid w:val="00C47BA3"/>
    <w:rsid w:val="00C51041"/>
    <w:rsid w:val="00C5415A"/>
    <w:rsid w:val="00C571A7"/>
    <w:rsid w:val="00C77875"/>
    <w:rsid w:val="00C8229B"/>
    <w:rsid w:val="00C845A5"/>
    <w:rsid w:val="00C93E44"/>
    <w:rsid w:val="00CA396B"/>
    <w:rsid w:val="00CA6A23"/>
    <w:rsid w:val="00CB730F"/>
    <w:rsid w:val="00D01E02"/>
    <w:rsid w:val="00D20943"/>
    <w:rsid w:val="00D466A0"/>
    <w:rsid w:val="00D4785E"/>
    <w:rsid w:val="00D50781"/>
    <w:rsid w:val="00D60B9B"/>
    <w:rsid w:val="00D774AA"/>
    <w:rsid w:val="00D77AEE"/>
    <w:rsid w:val="00D91C69"/>
    <w:rsid w:val="00DC0C26"/>
    <w:rsid w:val="00DE4BD2"/>
    <w:rsid w:val="00DF4200"/>
    <w:rsid w:val="00DF7318"/>
    <w:rsid w:val="00E0403A"/>
    <w:rsid w:val="00E05DD0"/>
    <w:rsid w:val="00E30291"/>
    <w:rsid w:val="00E609FA"/>
    <w:rsid w:val="00E6129C"/>
    <w:rsid w:val="00E6216C"/>
    <w:rsid w:val="00E926CE"/>
    <w:rsid w:val="00EB0B62"/>
    <w:rsid w:val="00EC2DDD"/>
    <w:rsid w:val="00ED2D3E"/>
    <w:rsid w:val="00ED6336"/>
    <w:rsid w:val="00EE356D"/>
    <w:rsid w:val="00EF10D9"/>
    <w:rsid w:val="00EF5171"/>
    <w:rsid w:val="00F10415"/>
    <w:rsid w:val="00F26440"/>
    <w:rsid w:val="00F33C6F"/>
    <w:rsid w:val="00F51517"/>
    <w:rsid w:val="00F60F53"/>
    <w:rsid w:val="00F64726"/>
    <w:rsid w:val="00F6506F"/>
    <w:rsid w:val="00F668C2"/>
    <w:rsid w:val="00F95DC7"/>
    <w:rsid w:val="00FA0E7E"/>
    <w:rsid w:val="00FB2269"/>
    <w:rsid w:val="00FC4BF6"/>
    <w:rsid w:val="00FE1D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111155">
      <w:marLeft w:val="0"/>
      <w:marRight w:val="0"/>
      <w:marTop w:val="0"/>
      <w:marBottom w:val="0"/>
      <w:divBdr>
        <w:top w:val="none" w:sz="0" w:space="0" w:color="auto"/>
        <w:left w:val="none" w:sz="0" w:space="0" w:color="auto"/>
        <w:bottom w:val="none" w:sz="0" w:space="0" w:color="auto"/>
        <w:right w:val="none" w:sz="0" w:space="0" w:color="auto"/>
      </w:divBdr>
    </w:div>
    <w:div w:id="887111156">
      <w:marLeft w:val="0"/>
      <w:marRight w:val="0"/>
      <w:marTop w:val="0"/>
      <w:marBottom w:val="0"/>
      <w:divBdr>
        <w:top w:val="none" w:sz="0" w:space="0" w:color="auto"/>
        <w:left w:val="none" w:sz="0" w:space="0" w:color="auto"/>
        <w:bottom w:val="none" w:sz="0" w:space="0" w:color="auto"/>
        <w:right w:val="none" w:sz="0" w:space="0" w:color="auto"/>
      </w:divBdr>
    </w:div>
    <w:div w:id="887111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1102</TotalTime>
  <Pages>15</Pages>
  <Words>5861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117</cp:revision>
  <cp:lastPrinted>2017-01-24T08:43:00Z</cp:lastPrinted>
  <dcterms:created xsi:type="dcterms:W3CDTF">2014-09-04T10:59:00Z</dcterms:created>
  <dcterms:modified xsi:type="dcterms:W3CDTF">2017-08-18T08:09:00Z</dcterms:modified>
</cp:coreProperties>
</file>